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A3B61" w14:textId="77777777" w:rsidR="00B97B47" w:rsidRDefault="00103A03" w:rsidP="00103A03">
      <w:pPr>
        <w:pStyle w:val="GraphicAnchor"/>
      </w:pPr>
      <w:r w:rsidRPr="000B3BA7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8EEC00" wp14:editId="240096F7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6858001" cy="9144000"/>
                <wp:effectExtent l="0" t="0" r="0" b="0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17CEEA-A480-C649-A9A2-81431B852B6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1" cy="9144000"/>
                          <a:chOff x="0" y="0"/>
                          <a:chExt cx="6858001" cy="9144000"/>
                        </a:xfrm>
                      </wpg:grpSpPr>
                      <wps:wsp>
                        <wps:cNvPr id="3" name="Shape"/>
                        <wps:cNvSpPr/>
                        <wps:spPr>
                          <a:xfrm>
                            <a:off x="0" y="0"/>
                            <a:ext cx="6858001" cy="91440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440" y="21480"/>
                                </a:moveTo>
                                <a:lnTo>
                                  <a:pt x="15120" y="21480"/>
                                </a:lnTo>
                                <a:lnTo>
                                  <a:pt x="15120" y="20709"/>
                                </a:lnTo>
                                <a:lnTo>
                                  <a:pt x="6480" y="20709"/>
                                </a:lnTo>
                                <a:lnTo>
                                  <a:pt x="6480" y="21480"/>
                                </a:lnTo>
                                <a:lnTo>
                                  <a:pt x="160" y="21480"/>
                                </a:lnTo>
                                <a:lnTo>
                                  <a:pt x="160" y="120"/>
                                </a:lnTo>
                                <a:lnTo>
                                  <a:pt x="6480" y="120"/>
                                </a:lnTo>
                                <a:lnTo>
                                  <a:pt x="6480" y="891"/>
                                </a:lnTo>
                                <a:lnTo>
                                  <a:pt x="15120" y="891"/>
                                </a:lnTo>
                                <a:lnTo>
                                  <a:pt x="15120" y="120"/>
                                </a:lnTo>
                                <a:lnTo>
                                  <a:pt x="21440" y="120"/>
                                </a:lnTo>
                                <a:lnTo>
                                  <a:pt x="21440" y="2148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00000">
                                <a:schemeClr val="accent4"/>
                              </a:gs>
                              <a:gs pos="0">
                                <a:schemeClr val="accent2"/>
                              </a:gs>
                            </a:gsLst>
                            <a:lin ang="5400000" scaled="1"/>
                          </a:gra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" name="Shape"/>
                        <wps:cNvSpPr/>
                        <wps:spPr>
                          <a:xfrm>
                            <a:off x="1092200" y="6451599"/>
                            <a:ext cx="4663441" cy="53086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0" y="0"/>
                                </a:lnTo>
                                <a:lnTo>
                                  <a:pt x="924" y="1080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0676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Shape"/>
                        <wps:cNvSpPr/>
                        <wps:spPr>
                          <a:xfrm>
                            <a:off x="1270000" y="812799"/>
                            <a:ext cx="4381501" cy="28384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0764" extrusionOk="0">
                                <a:moveTo>
                                  <a:pt x="18194" y="14521"/>
                                </a:moveTo>
                                <a:cubicBezTo>
                                  <a:pt x="19327" y="14725"/>
                                  <a:pt x="20461" y="15264"/>
                                  <a:pt x="21594" y="16286"/>
                                </a:cubicBezTo>
                                <a:lnTo>
                                  <a:pt x="21594" y="15032"/>
                                </a:lnTo>
                                <a:cubicBezTo>
                                  <a:pt x="20379" y="13945"/>
                                  <a:pt x="19171" y="13397"/>
                                  <a:pt x="17956" y="13230"/>
                                </a:cubicBezTo>
                                <a:cubicBezTo>
                                  <a:pt x="18038" y="13657"/>
                                  <a:pt x="18113" y="14094"/>
                                  <a:pt x="18194" y="14521"/>
                                </a:cubicBezTo>
                                <a:close/>
                                <a:moveTo>
                                  <a:pt x="0" y="12412"/>
                                </a:moveTo>
                                <a:lnTo>
                                  <a:pt x="0" y="13666"/>
                                </a:lnTo>
                                <a:cubicBezTo>
                                  <a:pt x="2110" y="15571"/>
                                  <a:pt x="4220" y="15794"/>
                                  <a:pt x="6330" y="15329"/>
                                </a:cubicBezTo>
                                <a:lnTo>
                                  <a:pt x="6843" y="13954"/>
                                </a:lnTo>
                                <a:cubicBezTo>
                                  <a:pt x="4564" y="14558"/>
                                  <a:pt x="2285" y="14465"/>
                                  <a:pt x="0" y="12412"/>
                                </a:cubicBezTo>
                                <a:close/>
                                <a:moveTo>
                                  <a:pt x="0" y="15041"/>
                                </a:moveTo>
                                <a:lnTo>
                                  <a:pt x="0" y="16295"/>
                                </a:lnTo>
                                <a:cubicBezTo>
                                  <a:pt x="1766" y="17884"/>
                                  <a:pt x="3525" y="18302"/>
                                  <a:pt x="5290" y="18126"/>
                                </a:cubicBezTo>
                                <a:lnTo>
                                  <a:pt x="5779" y="16816"/>
                                </a:lnTo>
                                <a:cubicBezTo>
                                  <a:pt x="3850" y="17122"/>
                                  <a:pt x="1928" y="16778"/>
                                  <a:pt x="0" y="15041"/>
                                </a:cubicBezTo>
                                <a:close/>
                                <a:moveTo>
                                  <a:pt x="0" y="17680"/>
                                </a:moveTo>
                                <a:lnTo>
                                  <a:pt x="0" y="18934"/>
                                </a:lnTo>
                                <a:cubicBezTo>
                                  <a:pt x="1265" y="20077"/>
                                  <a:pt x="2529" y="20606"/>
                                  <a:pt x="3794" y="20764"/>
                                </a:cubicBezTo>
                                <a:lnTo>
                                  <a:pt x="4639" y="19881"/>
                                </a:lnTo>
                                <a:lnTo>
                                  <a:pt x="4758" y="19556"/>
                                </a:lnTo>
                                <a:cubicBezTo>
                                  <a:pt x="3174" y="19584"/>
                                  <a:pt x="1590" y="19101"/>
                                  <a:pt x="0" y="17680"/>
                                </a:cubicBezTo>
                                <a:close/>
                                <a:moveTo>
                                  <a:pt x="18701" y="17271"/>
                                </a:moveTo>
                                <a:cubicBezTo>
                                  <a:pt x="19665" y="17531"/>
                                  <a:pt x="20630" y="18051"/>
                                  <a:pt x="21594" y="18925"/>
                                </a:cubicBezTo>
                                <a:lnTo>
                                  <a:pt x="21594" y="17670"/>
                                </a:lnTo>
                                <a:cubicBezTo>
                                  <a:pt x="20548" y="16732"/>
                                  <a:pt x="19503" y="16202"/>
                                  <a:pt x="18457" y="15961"/>
                                </a:cubicBezTo>
                                <a:cubicBezTo>
                                  <a:pt x="18545" y="16416"/>
                                  <a:pt x="18626" y="16853"/>
                                  <a:pt x="18701" y="17271"/>
                                </a:cubicBezTo>
                                <a:close/>
                                <a:moveTo>
                                  <a:pt x="17712" y="11817"/>
                                </a:moveTo>
                                <a:cubicBezTo>
                                  <a:pt x="19008" y="11947"/>
                                  <a:pt x="20304" y="12486"/>
                                  <a:pt x="21600" y="13657"/>
                                </a:cubicBezTo>
                                <a:lnTo>
                                  <a:pt x="21600" y="12403"/>
                                </a:lnTo>
                                <a:cubicBezTo>
                                  <a:pt x="20235" y="11176"/>
                                  <a:pt x="18864" y="10647"/>
                                  <a:pt x="17499" y="10545"/>
                                </a:cubicBezTo>
                                <a:cubicBezTo>
                                  <a:pt x="17562" y="10935"/>
                                  <a:pt x="17631" y="11362"/>
                                  <a:pt x="17712" y="11817"/>
                                </a:cubicBezTo>
                                <a:close/>
                                <a:moveTo>
                                  <a:pt x="12584" y="1087"/>
                                </a:moveTo>
                                <a:cubicBezTo>
                                  <a:pt x="13054" y="1301"/>
                                  <a:pt x="13542" y="1552"/>
                                  <a:pt x="14012" y="1802"/>
                                </a:cubicBezTo>
                                <a:cubicBezTo>
                                  <a:pt x="16541" y="966"/>
                                  <a:pt x="19071" y="846"/>
                                  <a:pt x="21600" y="3122"/>
                                </a:cubicBezTo>
                                <a:lnTo>
                                  <a:pt x="21600" y="1867"/>
                                </a:lnTo>
                                <a:cubicBezTo>
                                  <a:pt x="18595" y="-836"/>
                                  <a:pt x="15590" y="-149"/>
                                  <a:pt x="12584" y="1087"/>
                                </a:cubicBezTo>
                                <a:close/>
                                <a:moveTo>
                                  <a:pt x="15809" y="2731"/>
                                </a:moveTo>
                                <a:lnTo>
                                  <a:pt x="16779" y="3187"/>
                                </a:lnTo>
                                <a:lnTo>
                                  <a:pt x="16172" y="3549"/>
                                </a:lnTo>
                                <a:cubicBezTo>
                                  <a:pt x="16228" y="3661"/>
                                  <a:pt x="16278" y="3791"/>
                                  <a:pt x="16328" y="3911"/>
                                </a:cubicBezTo>
                                <a:cubicBezTo>
                                  <a:pt x="18088" y="3744"/>
                                  <a:pt x="19841" y="4162"/>
                                  <a:pt x="21600" y="5751"/>
                                </a:cubicBezTo>
                                <a:lnTo>
                                  <a:pt x="21600" y="4497"/>
                                </a:lnTo>
                                <a:cubicBezTo>
                                  <a:pt x="19665" y="2769"/>
                                  <a:pt x="17737" y="2425"/>
                                  <a:pt x="15809" y="2731"/>
                                </a:cubicBezTo>
                                <a:close/>
                                <a:moveTo>
                                  <a:pt x="16823" y="5788"/>
                                </a:moveTo>
                                <a:cubicBezTo>
                                  <a:pt x="16867" y="6030"/>
                                  <a:pt x="16911" y="6271"/>
                                  <a:pt x="16948" y="6522"/>
                                </a:cubicBezTo>
                                <a:cubicBezTo>
                                  <a:pt x="18495" y="6503"/>
                                  <a:pt x="20047" y="6996"/>
                                  <a:pt x="21594" y="8389"/>
                                </a:cubicBezTo>
                                <a:lnTo>
                                  <a:pt x="21594" y="7135"/>
                                </a:lnTo>
                                <a:cubicBezTo>
                                  <a:pt x="20122" y="5807"/>
                                  <a:pt x="18645" y="5296"/>
                                  <a:pt x="17174" y="5268"/>
                                </a:cubicBezTo>
                                <a:lnTo>
                                  <a:pt x="16823" y="5788"/>
                                </a:lnTo>
                                <a:close/>
                                <a:moveTo>
                                  <a:pt x="17293" y="9160"/>
                                </a:moveTo>
                                <a:cubicBezTo>
                                  <a:pt x="18726" y="9216"/>
                                  <a:pt x="20166" y="9736"/>
                                  <a:pt x="21600" y="11028"/>
                                </a:cubicBezTo>
                                <a:lnTo>
                                  <a:pt x="21600" y="9774"/>
                                </a:lnTo>
                                <a:cubicBezTo>
                                  <a:pt x="20116" y="8436"/>
                                  <a:pt x="18626" y="7925"/>
                                  <a:pt x="17142" y="7906"/>
                                </a:cubicBezTo>
                                <a:cubicBezTo>
                                  <a:pt x="17192" y="8343"/>
                                  <a:pt x="17242" y="8770"/>
                                  <a:pt x="17293" y="91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" name="Shape"/>
                        <wps:cNvSpPr/>
                        <wps:spPr>
                          <a:xfrm>
                            <a:off x="2108201" y="838199"/>
                            <a:ext cx="3100071" cy="28117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512" y="21239"/>
                                </a:moveTo>
                                <a:cubicBezTo>
                                  <a:pt x="21485" y="21151"/>
                                  <a:pt x="19131" y="12000"/>
                                  <a:pt x="18698" y="9600"/>
                                </a:cubicBezTo>
                                <a:lnTo>
                                  <a:pt x="18698" y="9600"/>
                                </a:lnTo>
                                <a:cubicBezTo>
                                  <a:pt x="18636" y="9268"/>
                                  <a:pt x="18583" y="8907"/>
                                  <a:pt x="18521" y="8527"/>
                                </a:cubicBezTo>
                                <a:cubicBezTo>
                                  <a:pt x="18388" y="7688"/>
                                  <a:pt x="18229" y="6732"/>
                                  <a:pt x="18007" y="5834"/>
                                </a:cubicBezTo>
                                <a:lnTo>
                                  <a:pt x="18653" y="5122"/>
                                </a:lnTo>
                                <a:lnTo>
                                  <a:pt x="17379" y="3980"/>
                                </a:lnTo>
                                <a:cubicBezTo>
                                  <a:pt x="17299" y="3805"/>
                                  <a:pt x="17220" y="3659"/>
                                  <a:pt x="17140" y="3512"/>
                                </a:cubicBezTo>
                                <a:lnTo>
                                  <a:pt x="18193" y="3044"/>
                                </a:lnTo>
                                <a:lnTo>
                                  <a:pt x="15751" y="2195"/>
                                </a:lnTo>
                                <a:cubicBezTo>
                                  <a:pt x="13725" y="1376"/>
                                  <a:pt x="10344" y="0"/>
                                  <a:pt x="8982" y="0"/>
                                </a:cubicBezTo>
                                <a:cubicBezTo>
                                  <a:pt x="7796" y="0"/>
                                  <a:pt x="6548" y="1102"/>
                                  <a:pt x="6221" y="1415"/>
                                </a:cubicBezTo>
                                <a:cubicBezTo>
                                  <a:pt x="6327" y="1444"/>
                                  <a:pt x="6433" y="1473"/>
                                  <a:pt x="6539" y="1502"/>
                                </a:cubicBezTo>
                                <a:cubicBezTo>
                                  <a:pt x="6982" y="1112"/>
                                  <a:pt x="8026" y="293"/>
                                  <a:pt x="8982" y="293"/>
                                </a:cubicBezTo>
                                <a:cubicBezTo>
                                  <a:pt x="10300" y="293"/>
                                  <a:pt x="13654" y="1659"/>
                                  <a:pt x="15662" y="2478"/>
                                </a:cubicBezTo>
                                <a:lnTo>
                                  <a:pt x="17406" y="3083"/>
                                </a:lnTo>
                                <a:lnTo>
                                  <a:pt x="16733" y="3376"/>
                                </a:lnTo>
                                <a:lnTo>
                                  <a:pt x="16830" y="3532"/>
                                </a:lnTo>
                                <a:cubicBezTo>
                                  <a:pt x="16946" y="3707"/>
                                  <a:pt x="17052" y="3912"/>
                                  <a:pt x="17158" y="4146"/>
                                </a:cubicBezTo>
                                <a:lnTo>
                                  <a:pt x="17167" y="4176"/>
                                </a:lnTo>
                                <a:lnTo>
                                  <a:pt x="18255" y="5151"/>
                                </a:lnTo>
                                <a:lnTo>
                                  <a:pt x="17707" y="5756"/>
                                </a:lnTo>
                                <a:lnTo>
                                  <a:pt x="17724" y="5834"/>
                                </a:lnTo>
                                <a:cubicBezTo>
                                  <a:pt x="17954" y="6741"/>
                                  <a:pt x="18114" y="7717"/>
                                  <a:pt x="18246" y="8585"/>
                                </a:cubicBezTo>
                                <a:cubicBezTo>
                                  <a:pt x="18308" y="8966"/>
                                  <a:pt x="18370" y="9327"/>
                                  <a:pt x="18423" y="9668"/>
                                </a:cubicBezTo>
                                <a:lnTo>
                                  <a:pt x="18423" y="9668"/>
                                </a:lnTo>
                                <a:cubicBezTo>
                                  <a:pt x="18813" y="11805"/>
                                  <a:pt x="20715" y="19268"/>
                                  <a:pt x="21149" y="20985"/>
                                </a:cubicBezTo>
                                <a:lnTo>
                                  <a:pt x="17999" y="18946"/>
                                </a:lnTo>
                                <a:lnTo>
                                  <a:pt x="16025" y="20400"/>
                                </a:lnTo>
                                <a:lnTo>
                                  <a:pt x="14494" y="19073"/>
                                </a:lnTo>
                                <a:lnTo>
                                  <a:pt x="12194" y="20166"/>
                                </a:lnTo>
                                <a:lnTo>
                                  <a:pt x="10539" y="18341"/>
                                </a:lnTo>
                                <a:lnTo>
                                  <a:pt x="8796" y="19298"/>
                                </a:lnTo>
                                <a:lnTo>
                                  <a:pt x="7929" y="17746"/>
                                </a:lnTo>
                                <a:lnTo>
                                  <a:pt x="6601" y="17990"/>
                                </a:lnTo>
                                <a:lnTo>
                                  <a:pt x="5911" y="16976"/>
                                </a:lnTo>
                                <a:lnTo>
                                  <a:pt x="734" y="20683"/>
                                </a:lnTo>
                                <a:lnTo>
                                  <a:pt x="6787" y="8615"/>
                                </a:lnTo>
                                <a:lnTo>
                                  <a:pt x="6831" y="8537"/>
                                </a:lnTo>
                                <a:lnTo>
                                  <a:pt x="5619" y="6683"/>
                                </a:lnTo>
                                <a:lnTo>
                                  <a:pt x="5141" y="6459"/>
                                </a:lnTo>
                                <a:lnTo>
                                  <a:pt x="6522" y="8566"/>
                                </a:lnTo>
                                <a:lnTo>
                                  <a:pt x="0" y="21571"/>
                                </a:lnTo>
                                <a:lnTo>
                                  <a:pt x="5858" y="17376"/>
                                </a:lnTo>
                                <a:lnTo>
                                  <a:pt x="6495" y="18312"/>
                                </a:lnTo>
                                <a:lnTo>
                                  <a:pt x="7814" y="18068"/>
                                </a:lnTo>
                                <a:lnTo>
                                  <a:pt x="8716" y="19678"/>
                                </a:lnTo>
                                <a:lnTo>
                                  <a:pt x="10504" y="18693"/>
                                </a:lnTo>
                                <a:lnTo>
                                  <a:pt x="12149" y="20507"/>
                                </a:lnTo>
                                <a:lnTo>
                                  <a:pt x="14477" y="19405"/>
                                </a:lnTo>
                                <a:lnTo>
                                  <a:pt x="16034" y="20751"/>
                                </a:lnTo>
                                <a:lnTo>
                                  <a:pt x="18025" y="19288"/>
                                </a:lnTo>
                                <a:lnTo>
                                  <a:pt x="21600" y="21600"/>
                                </a:lnTo>
                                <a:lnTo>
                                  <a:pt x="21512" y="21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" name="Shape"/>
                        <wps:cNvSpPr/>
                        <wps:spPr>
                          <a:xfrm>
                            <a:off x="1092201" y="1015999"/>
                            <a:ext cx="4664711" cy="316431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297" extrusionOk="0">
                                <a:moveTo>
                                  <a:pt x="7380" y="3714"/>
                                </a:moveTo>
                                <a:cubicBezTo>
                                  <a:pt x="8251" y="3714"/>
                                  <a:pt x="10250" y="4355"/>
                                  <a:pt x="11109" y="4646"/>
                                </a:cubicBezTo>
                                <a:cubicBezTo>
                                  <a:pt x="10585" y="4039"/>
                                  <a:pt x="9592" y="2834"/>
                                  <a:pt x="9427" y="2184"/>
                                </a:cubicBezTo>
                                <a:cubicBezTo>
                                  <a:pt x="9327" y="1800"/>
                                  <a:pt x="9362" y="1389"/>
                                  <a:pt x="9539" y="1005"/>
                                </a:cubicBezTo>
                                <a:cubicBezTo>
                                  <a:pt x="9597" y="877"/>
                                  <a:pt x="9656" y="774"/>
                                  <a:pt x="9709" y="697"/>
                                </a:cubicBezTo>
                                <a:cubicBezTo>
                                  <a:pt x="9233" y="449"/>
                                  <a:pt x="7604" y="-303"/>
                                  <a:pt x="6457" y="133"/>
                                </a:cubicBezTo>
                                <a:cubicBezTo>
                                  <a:pt x="5322" y="569"/>
                                  <a:pt x="5210" y="3740"/>
                                  <a:pt x="5204" y="4586"/>
                                </a:cubicBezTo>
                                <a:cubicBezTo>
                                  <a:pt x="5540" y="4330"/>
                                  <a:pt x="6475" y="3714"/>
                                  <a:pt x="7380" y="3714"/>
                                </a:cubicBezTo>
                                <a:close/>
                                <a:moveTo>
                                  <a:pt x="8898" y="1466"/>
                                </a:moveTo>
                                <a:cubicBezTo>
                                  <a:pt x="8898" y="1466"/>
                                  <a:pt x="8392" y="1560"/>
                                  <a:pt x="8321" y="1022"/>
                                </a:cubicBezTo>
                                <a:cubicBezTo>
                                  <a:pt x="8257" y="483"/>
                                  <a:pt x="8898" y="1466"/>
                                  <a:pt x="8898" y="1466"/>
                                </a:cubicBezTo>
                                <a:close/>
                                <a:moveTo>
                                  <a:pt x="11762" y="2022"/>
                                </a:moveTo>
                                <a:cubicBezTo>
                                  <a:pt x="11750" y="2065"/>
                                  <a:pt x="11744" y="2107"/>
                                  <a:pt x="11744" y="2159"/>
                                </a:cubicBezTo>
                                <a:cubicBezTo>
                                  <a:pt x="11744" y="2415"/>
                                  <a:pt x="11885" y="2620"/>
                                  <a:pt x="12061" y="2620"/>
                                </a:cubicBezTo>
                                <a:cubicBezTo>
                                  <a:pt x="12238" y="2620"/>
                                  <a:pt x="12379" y="2415"/>
                                  <a:pt x="12379" y="2159"/>
                                </a:cubicBezTo>
                                <a:cubicBezTo>
                                  <a:pt x="12379" y="2125"/>
                                  <a:pt x="12379" y="2090"/>
                                  <a:pt x="12373" y="2065"/>
                                </a:cubicBezTo>
                                <a:lnTo>
                                  <a:pt x="12649" y="2082"/>
                                </a:lnTo>
                                <a:cubicBezTo>
                                  <a:pt x="12649" y="2107"/>
                                  <a:pt x="12649" y="2133"/>
                                  <a:pt x="12649" y="2167"/>
                                </a:cubicBezTo>
                                <a:cubicBezTo>
                                  <a:pt x="12649" y="2637"/>
                                  <a:pt x="12385" y="3022"/>
                                  <a:pt x="12061" y="3022"/>
                                </a:cubicBezTo>
                                <a:cubicBezTo>
                                  <a:pt x="11738" y="3022"/>
                                  <a:pt x="11473" y="2637"/>
                                  <a:pt x="11473" y="2167"/>
                                </a:cubicBezTo>
                                <a:cubicBezTo>
                                  <a:pt x="11473" y="2116"/>
                                  <a:pt x="11479" y="2065"/>
                                  <a:pt x="11485" y="2013"/>
                                </a:cubicBezTo>
                                <a:lnTo>
                                  <a:pt x="11432" y="2013"/>
                                </a:lnTo>
                                <a:lnTo>
                                  <a:pt x="11320" y="1902"/>
                                </a:lnTo>
                                <a:cubicBezTo>
                                  <a:pt x="11309" y="1988"/>
                                  <a:pt x="11297" y="2073"/>
                                  <a:pt x="11297" y="2167"/>
                                </a:cubicBezTo>
                                <a:cubicBezTo>
                                  <a:pt x="11297" y="2783"/>
                                  <a:pt x="11638" y="3278"/>
                                  <a:pt x="12061" y="3278"/>
                                </a:cubicBezTo>
                                <a:cubicBezTo>
                                  <a:pt x="12485" y="3278"/>
                                  <a:pt x="12826" y="2783"/>
                                  <a:pt x="12826" y="2167"/>
                                </a:cubicBezTo>
                                <a:cubicBezTo>
                                  <a:pt x="12826" y="2142"/>
                                  <a:pt x="12826" y="2116"/>
                                  <a:pt x="12826" y="2099"/>
                                </a:cubicBezTo>
                                <a:lnTo>
                                  <a:pt x="12697" y="2090"/>
                                </a:lnTo>
                                <a:lnTo>
                                  <a:pt x="13091" y="2116"/>
                                </a:lnTo>
                                <a:lnTo>
                                  <a:pt x="13461" y="2364"/>
                                </a:lnTo>
                                <a:lnTo>
                                  <a:pt x="12991" y="1577"/>
                                </a:lnTo>
                                <a:lnTo>
                                  <a:pt x="11538" y="1432"/>
                                </a:lnTo>
                                <a:lnTo>
                                  <a:pt x="10691" y="1287"/>
                                </a:lnTo>
                                <a:lnTo>
                                  <a:pt x="11432" y="2022"/>
                                </a:lnTo>
                                <a:lnTo>
                                  <a:pt x="11762" y="2022"/>
                                </a:lnTo>
                                <a:close/>
                                <a:moveTo>
                                  <a:pt x="21277" y="21041"/>
                                </a:moveTo>
                                <a:cubicBezTo>
                                  <a:pt x="21277" y="20929"/>
                                  <a:pt x="21277" y="20818"/>
                                  <a:pt x="21265" y="20716"/>
                                </a:cubicBezTo>
                                <a:cubicBezTo>
                                  <a:pt x="21147" y="19237"/>
                                  <a:pt x="19859" y="17912"/>
                                  <a:pt x="18848" y="17100"/>
                                </a:cubicBezTo>
                                <a:cubicBezTo>
                                  <a:pt x="18895" y="17331"/>
                                  <a:pt x="18918" y="17459"/>
                                  <a:pt x="18918" y="17459"/>
                                </a:cubicBezTo>
                                <a:lnTo>
                                  <a:pt x="16684" y="15553"/>
                                </a:lnTo>
                                <a:lnTo>
                                  <a:pt x="15366" y="16827"/>
                                </a:lnTo>
                                <a:lnTo>
                                  <a:pt x="14343" y="15656"/>
                                </a:lnTo>
                                <a:lnTo>
                                  <a:pt x="12802" y="16613"/>
                                </a:lnTo>
                                <a:lnTo>
                                  <a:pt x="11703" y="15014"/>
                                </a:lnTo>
                                <a:lnTo>
                                  <a:pt x="10532" y="15869"/>
                                </a:lnTo>
                                <a:lnTo>
                                  <a:pt x="9944" y="14484"/>
                                </a:lnTo>
                                <a:lnTo>
                                  <a:pt x="9068" y="14698"/>
                                </a:lnTo>
                                <a:lnTo>
                                  <a:pt x="8627" y="13843"/>
                                </a:lnTo>
                                <a:lnTo>
                                  <a:pt x="4957" y="17305"/>
                                </a:lnTo>
                                <a:lnTo>
                                  <a:pt x="5134" y="16835"/>
                                </a:lnTo>
                                <a:lnTo>
                                  <a:pt x="1035" y="21041"/>
                                </a:lnTo>
                                <a:lnTo>
                                  <a:pt x="0" y="21041"/>
                                </a:lnTo>
                                <a:lnTo>
                                  <a:pt x="0" y="21297"/>
                                </a:lnTo>
                                <a:lnTo>
                                  <a:pt x="21600" y="21297"/>
                                </a:lnTo>
                                <a:lnTo>
                                  <a:pt x="21600" y="21041"/>
                                </a:lnTo>
                                <a:lnTo>
                                  <a:pt x="21277" y="21041"/>
                                </a:lnTo>
                                <a:close/>
                                <a:moveTo>
                                  <a:pt x="10574" y="5715"/>
                                </a:moveTo>
                                <a:lnTo>
                                  <a:pt x="9327" y="4390"/>
                                </a:lnTo>
                                <a:lnTo>
                                  <a:pt x="8033" y="4108"/>
                                </a:lnTo>
                                <a:lnTo>
                                  <a:pt x="10574" y="5715"/>
                                </a:lnTo>
                                <a:close/>
                                <a:moveTo>
                                  <a:pt x="7710" y="10082"/>
                                </a:moveTo>
                                <a:lnTo>
                                  <a:pt x="9150" y="6287"/>
                                </a:lnTo>
                                <a:lnTo>
                                  <a:pt x="8286" y="4552"/>
                                </a:lnTo>
                                <a:lnTo>
                                  <a:pt x="7363" y="3971"/>
                                </a:lnTo>
                                <a:cubicBezTo>
                                  <a:pt x="6304" y="3979"/>
                                  <a:pt x="5163" y="4903"/>
                                  <a:pt x="5152" y="4911"/>
                                </a:cubicBezTo>
                                <a:lnTo>
                                  <a:pt x="5022" y="5014"/>
                                </a:lnTo>
                                <a:lnTo>
                                  <a:pt x="5016" y="4800"/>
                                </a:lnTo>
                                <a:cubicBezTo>
                                  <a:pt x="5016" y="4757"/>
                                  <a:pt x="4999" y="3706"/>
                                  <a:pt x="5157" y="2578"/>
                                </a:cubicBezTo>
                                <a:cubicBezTo>
                                  <a:pt x="5187" y="2372"/>
                                  <a:pt x="5216" y="2184"/>
                                  <a:pt x="5252" y="2005"/>
                                </a:cubicBezTo>
                                <a:cubicBezTo>
                                  <a:pt x="3728" y="2005"/>
                                  <a:pt x="2199" y="1543"/>
                                  <a:pt x="776" y="287"/>
                                </a:cubicBezTo>
                                <a:lnTo>
                                  <a:pt x="776" y="8706"/>
                                </a:lnTo>
                                <a:cubicBezTo>
                                  <a:pt x="2970" y="10638"/>
                                  <a:pt x="5416" y="10689"/>
                                  <a:pt x="7710" y="100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1358901" y="76199"/>
                            <a:ext cx="3337560" cy="898017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3879" y="4558"/>
                                </a:moveTo>
                                <a:cubicBezTo>
                                  <a:pt x="3978" y="4539"/>
                                  <a:pt x="4068" y="4521"/>
                                  <a:pt x="4167" y="4500"/>
                                </a:cubicBezTo>
                                <a:cubicBezTo>
                                  <a:pt x="4266" y="4527"/>
                                  <a:pt x="4356" y="4552"/>
                                  <a:pt x="4455" y="4579"/>
                                </a:cubicBezTo>
                                <a:cubicBezTo>
                                  <a:pt x="4422" y="4542"/>
                                  <a:pt x="4381" y="4503"/>
                                  <a:pt x="4348" y="4463"/>
                                </a:cubicBezTo>
                                <a:cubicBezTo>
                                  <a:pt x="4447" y="4442"/>
                                  <a:pt x="4537" y="4423"/>
                                  <a:pt x="4636" y="4402"/>
                                </a:cubicBezTo>
                                <a:cubicBezTo>
                                  <a:pt x="4521" y="4399"/>
                                  <a:pt x="4397" y="4396"/>
                                  <a:pt x="4282" y="4393"/>
                                </a:cubicBezTo>
                                <a:cubicBezTo>
                                  <a:pt x="4249" y="4353"/>
                                  <a:pt x="4208" y="4316"/>
                                  <a:pt x="4175" y="4277"/>
                                </a:cubicBezTo>
                                <a:cubicBezTo>
                                  <a:pt x="4142" y="4313"/>
                                  <a:pt x="4101" y="4347"/>
                                  <a:pt x="4068" y="4384"/>
                                </a:cubicBezTo>
                                <a:cubicBezTo>
                                  <a:pt x="3953" y="4377"/>
                                  <a:pt x="3830" y="4374"/>
                                  <a:pt x="3715" y="4368"/>
                                </a:cubicBezTo>
                                <a:cubicBezTo>
                                  <a:pt x="3814" y="4396"/>
                                  <a:pt x="3904" y="4423"/>
                                  <a:pt x="4003" y="4451"/>
                                </a:cubicBezTo>
                                <a:cubicBezTo>
                                  <a:pt x="3953" y="4487"/>
                                  <a:pt x="3921" y="4521"/>
                                  <a:pt x="3879" y="4558"/>
                                </a:cubicBezTo>
                                <a:close/>
                                <a:moveTo>
                                  <a:pt x="3879" y="5144"/>
                                </a:moveTo>
                                <a:cubicBezTo>
                                  <a:pt x="3978" y="5126"/>
                                  <a:pt x="4068" y="5108"/>
                                  <a:pt x="4167" y="5086"/>
                                </a:cubicBezTo>
                                <a:cubicBezTo>
                                  <a:pt x="4266" y="5114"/>
                                  <a:pt x="4356" y="5138"/>
                                  <a:pt x="4455" y="5166"/>
                                </a:cubicBezTo>
                                <a:cubicBezTo>
                                  <a:pt x="4422" y="5129"/>
                                  <a:pt x="4381" y="5089"/>
                                  <a:pt x="4348" y="5049"/>
                                </a:cubicBezTo>
                                <a:cubicBezTo>
                                  <a:pt x="4447" y="5028"/>
                                  <a:pt x="4537" y="5010"/>
                                  <a:pt x="4636" y="4988"/>
                                </a:cubicBezTo>
                                <a:cubicBezTo>
                                  <a:pt x="4521" y="4985"/>
                                  <a:pt x="4397" y="4982"/>
                                  <a:pt x="4282" y="4979"/>
                                </a:cubicBezTo>
                                <a:cubicBezTo>
                                  <a:pt x="4249" y="4940"/>
                                  <a:pt x="4208" y="4903"/>
                                  <a:pt x="4175" y="4863"/>
                                </a:cubicBezTo>
                                <a:cubicBezTo>
                                  <a:pt x="4142" y="4900"/>
                                  <a:pt x="4101" y="4933"/>
                                  <a:pt x="4068" y="4970"/>
                                </a:cubicBezTo>
                                <a:cubicBezTo>
                                  <a:pt x="3953" y="4964"/>
                                  <a:pt x="3830" y="4961"/>
                                  <a:pt x="3715" y="4955"/>
                                </a:cubicBezTo>
                                <a:cubicBezTo>
                                  <a:pt x="3814" y="4982"/>
                                  <a:pt x="3904" y="5010"/>
                                  <a:pt x="4003" y="5037"/>
                                </a:cubicBezTo>
                                <a:cubicBezTo>
                                  <a:pt x="3953" y="5074"/>
                                  <a:pt x="3921" y="5111"/>
                                  <a:pt x="3879" y="5144"/>
                                </a:cubicBezTo>
                                <a:close/>
                                <a:moveTo>
                                  <a:pt x="3879" y="3971"/>
                                </a:moveTo>
                                <a:cubicBezTo>
                                  <a:pt x="3978" y="3953"/>
                                  <a:pt x="4068" y="3934"/>
                                  <a:pt x="4167" y="3913"/>
                                </a:cubicBezTo>
                                <a:cubicBezTo>
                                  <a:pt x="4266" y="3941"/>
                                  <a:pt x="4356" y="3965"/>
                                  <a:pt x="4455" y="3993"/>
                                </a:cubicBezTo>
                                <a:cubicBezTo>
                                  <a:pt x="4422" y="3956"/>
                                  <a:pt x="4381" y="3916"/>
                                  <a:pt x="4348" y="3876"/>
                                </a:cubicBezTo>
                                <a:cubicBezTo>
                                  <a:pt x="4447" y="3855"/>
                                  <a:pt x="4537" y="3837"/>
                                  <a:pt x="4636" y="3815"/>
                                </a:cubicBezTo>
                                <a:cubicBezTo>
                                  <a:pt x="4521" y="3812"/>
                                  <a:pt x="4397" y="3809"/>
                                  <a:pt x="4282" y="3806"/>
                                </a:cubicBezTo>
                                <a:cubicBezTo>
                                  <a:pt x="4249" y="3766"/>
                                  <a:pt x="4208" y="3730"/>
                                  <a:pt x="4175" y="3690"/>
                                </a:cubicBezTo>
                                <a:cubicBezTo>
                                  <a:pt x="4142" y="3727"/>
                                  <a:pt x="4101" y="3760"/>
                                  <a:pt x="4068" y="3797"/>
                                </a:cubicBezTo>
                                <a:cubicBezTo>
                                  <a:pt x="3953" y="3791"/>
                                  <a:pt x="3830" y="3788"/>
                                  <a:pt x="3715" y="3782"/>
                                </a:cubicBezTo>
                                <a:cubicBezTo>
                                  <a:pt x="3814" y="3809"/>
                                  <a:pt x="3904" y="3837"/>
                                  <a:pt x="4003" y="3864"/>
                                </a:cubicBezTo>
                                <a:cubicBezTo>
                                  <a:pt x="3953" y="3898"/>
                                  <a:pt x="3921" y="3934"/>
                                  <a:pt x="3879" y="3971"/>
                                </a:cubicBezTo>
                                <a:close/>
                                <a:moveTo>
                                  <a:pt x="2022" y="3828"/>
                                </a:moveTo>
                                <a:cubicBezTo>
                                  <a:pt x="2121" y="3815"/>
                                  <a:pt x="2211" y="3803"/>
                                  <a:pt x="2310" y="3788"/>
                                </a:cubicBezTo>
                                <a:cubicBezTo>
                                  <a:pt x="2408" y="3821"/>
                                  <a:pt x="2499" y="3852"/>
                                  <a:pt x="2597" y="3883"/>
                                </a:cubicBezTo>
                                <a:cubicBezTo>
                                  <a:pt x="2564" y="3843"/>
                                  <a:pt x="2523" y="3800"/>
                                  <a:pt x="2490" y="3760"/>
                                </a:cubicBezTo>
                                <a:cubicBezTo>
                                  <a:pt x="2589" y="3745"/>
                                  <a:pt x="2679" y="3733"/>
                                  <a:pt x="2778" y="3718"/>
                                </a:cubicBezTo>
                                <a:cubicBezTo>
                                  <a:pt x="2663" y="3708"/>
                                  <a:pt x="2540" y="3696"/>
                                  <a:pt x="2425" y="3687"/>
                                </a:cubicBezTo>
                                <a:cubicBezTo>
                                  <a:pt x="2392" y="3647"/>
                                  <a:pt x="2351" y="3605"/>
                                  <a:pt x="2318" y="3565"/>
                                </a:cubicBezTo>
                                <a:cubicBezTo>
                                  <a:pt x="2285" y="3598"/>
                                  <a:pt x="2244" y="3632"/>
                                  <a:pt x="2211" y="3666"/>
                                </a:cubicBezTo>
                                <a:cubicBezTo>
                                  <a:pt x="2096" y="3653"/>
                                  <a:pt x="1973" y="3641"/>
                                  <a:pt x="1858" y="3626"/>
                                </a:cubicBezTo>
                                <a:cubicBezTo>
                                  <a:pt x="1956" y="3660"/>
                                  <a:pt x="2047" y="3693"/>
                                  <a:pt x="2145" y="3727"/>
                                </a:cubicBezTo>
                                <a:cubicBezTo>
                                  <a:pt x="2096" y="3760"/>
                                  <a:pt x="2063" y="3794"/>
                                  <a:pt x="2022" y="3828"/>
                                </a:cubicBezTo>
                                <a:close/>
                                <a:moveTo>
                                  <a:pt x="3879" y="3385"/>
                                </a:moveTo>
                                <a:cubicBezTo>
                                  <a:pt x="3978" y="3366"/>
                                  <a:pt x="4068" y="3348"/>
                                  <a:pt x="4167" y="3327"/>
                                </a:cubicBezTo>
                                <a:cubicBezTo>
                                  <a:pt x="4266" y="3354"/>
                                  <a:pt x="4356" y="3379"/>
                                  <a:pt x="4455" y="3406"/>
                                </a:cubicBezTo>
                                <a:cubicBezTo>
                                  <a:pt x="4422" y="3369"/>
                                  <a:pt x="4381" y="3330"/>
                                  <a:pt x="4348" y="3290"/>
                                </a:cubicBezTo>
                                <a:cubicBezTo>
                                  <a:pt x="4447" y="3269"/>
                                  <a:pt x="4537" y="3250"/>
                                  <a:pt x="4636" y="3229"/>
                                </a:cubicBezTo>
                                <a:cubicBezTo>
                                  <a:pt x="4521" y="3226"/>
                                  <a:pt x="4397" y="3223"/>
                                  <a:pt x="4282" y="3220"/>
                                </a:cubicBezTo>
                                <a:cubicBezTo>
                                  <a:pt x="4249" y="3180"/>
                                  <a:pt x="4208" y="3143"/>
                                  <a:pt x="4175" y="3104"/>
                                </a:cubicBezTo>
                                <a:cubicBezTo>
                                  <a:pt x="4142" y="3140"/>
                                  <a:pt x="4101" y="3174"/>
                                  <a:pt x="4068" y="3211"/>
                                </a:cubicBezTo>
                                <a:cubicBezTo>
                                  <a:pt x="3953" y="3204"/>
                                  <a:pt x="3830" y="3201"/>
                                  <a:pt x="3715" y="3195"/>
                                </a:cubicBezTo>
                                <a:cubicBezTo>
                                  <a:pt x="3814" y="3223"/>
                                  <a:pt x="3904" y="3250"/>
                                  <a:pt x="4003" y="3278"/>
                                </a:cubicBezTo>
                                <a:cubicBezTo>
                                  <a:pt x="3953" y="3311"/>
                                  <a:pt x="3921" y="3348"/>
                                  <a:pt x="3879" y="3385"/>
                                </a:cubicBezTo>
                                <a:close/>
                                <a:moveTo>
                                  <a:pt x="4899" y="3571"/>
                                </a:moveTo>
                                <a:cubicBezTo>
                                  <a:pt x="4866" y="3608"/>
                                  <a:pt x="4825" y="3644"/>
                                  <a:pt x="4792" y="3681"/>
                                </a:cubicBezTo>
                                <a:cubicBezTo>
                                  <a:pt x="4890" y="3660"/>
                                  <a:pt x="4981" y="3638"/>
                                  <a:pt x="5079" y="3617"/>
                                </a:cubicBezTo>
                                <a:cubicBezTo>
                                  <a:pt x="5170" y="3638"/>
                                  <a:pt x="5260" y="3663"/>
                                  <a:pt x="5351" y="3684"/>
                                </a:cubicBezTo>
                                <a:cubicBezTo>
                                  <a:pt x="5351" y="3681"/>
                                  <a:pt x="5351" y="3678"/>
                                  <a:pt x="5351" y="3675"/>
                                </a:cubicBezTo>
                                <a:cubicBezTo>
                                  <a:pt x="5318" y="3641"/>
                                  <a:pt x="5285" y="3608"/>
                                  <a:pt x="5252" y="3577"/>
                                </a:cubicBezTo>
                                <a:cubicBezTo>
                                  <a:pt x="5293" y="3568"/>
                                  <a:pt x="5334" y="3556"/>
                                  <a:pt x="5375" y="3547"/>
                                </a:cubicBezTo>
                                <a:cubicBezTo>
                                  <a:pt x="5375" y="3534"/>
                                  <a:pt x="5384" y="3522"/>
                                  <a:pt x="5384" y="3507"/>
                                </a:cubicBezTo>
                                <a:cubicBezTo>
                                  <a:pt x="5318" y="3507"/>
                                  <a:pt x="5252" y="3507"/>
                                  <a:pt x="5178" y="3507"/>
                                </a:cubicBezTo>
                                <a:cubicBezTo>
                                  <a:pt x="5145" y="3470"/>
                                  <a:pt x="5104" y="3430"/>
                                  <a:pt x="5071" y="3394"/>
                                </a:cubicBezTo>
                                <a:cubicBezTo>
                                  <a:pt x="5038" y="3430"/>
                                  <a:pt x="4997" y="3467"/>
                                  <a:pt x="4964" y="3504"/>
                                </a:cubicBezTo>
                                <a:cubicBezTo>
                                  <a:pt x="4849" y="3504"/>
                                  <a:pt x="4726" y="3501"/>
                                  <a:pt x="4611" y="3498"/>
                                </a:cubicBezTo>
                                <a:cubicBezTo>
                                  <a:pt x="4710" y="3522"/>
                                  <a:pt x="4800" y="3547"/>
                                  <a:pt x="4899" y="3571"/>
                                </a:cubicBezTo>
                                <a:close/>
                                <a:moveTo>
                                  <a:pt x="173" y="3550"/>
                                </a:moveTo>
                                <a:cubicBezTo>
                                  <a:pt x="271" y="3543"/>
                                  <a:pt x="362" y="3540"/>
                                  <a:pt x="460" y="3534"/>
                                </a:cubicBezTo>
                                <a:cubicBezTo>
                                  <a:pt x="559" y="3574"/>
                                  <a:pt x="649" y="3614"/>
                                  <a:pt x="748" y="3653"/>
                                </a:cubicBezTo>
                                <a:cubicBezTo>
                                  <a:pt x="715" y="3611"/>
                                  <a:pt x="674" y="3568"/>
                                  <a:pt x="641" y="3525"/>
                                </a:cubicBezTo>
                                <a:cubicBezTo>
                                  <a:pt x="740" y="3519"/>
                                  <a:pt x="830" y="3510"/>
                                  <a:pt x="929" y="3504"/>
                                </a:cubicBezTo>
                                <a:cubicBezTo>
                                  <a:pt x="814" y="3485"/>
                                  <a:pt x="690" y="3467"/>
                                  <a:pt x="575" y="3446"/>
                                </a:cubicBezTo>
                                <a:cubicBezTo>
                                  <a:pt x="542" y="3403"/>
                                  <a:pt x="501" y="3360"/>
                                  <a:pt x="468" y="3314"/>
                                </a:cubicBezTo>
                                <a:cubicBezTo>
                                  <a:pt x="436" y="3345"/>
                                  <a:pt x="395" y="3375"/>
                                  <a:pt x="362" y="3406"/>
                                </a:cubicBezTo>
                                <a:cubicBezTo>
                                  <a:pt x="247" y="3385"/>
                                  <a:pt x="123" y="3363"/>
                                  <a:pt x="8" y="3339"/>
                                </a:cubicBezTo>
                                <a:cubicBezTo>
                                  <a:pt x="107" y="3382"/>
                                  <a:pt x="197" y="3421"/>
                                  <a:pt x="296" y="3461"/>
                                </a:cubicBezTo>
                                <a:cubicBezTo>
                                  <a:pt x="238" y="3489"/>
                                  <a:pt x="205" y="3519"/>
                                  <a:pt x="173" y="3550"/>
                                </a:cubicBezTo>
                                <a:close/>
                                <a:moveTo>
                                  <a:pt x="173" y="4136"/>
                                </a:moveTo>
                                <a:cubicBezTo>
                                  <a:pt x="271" y="4130"/>
                                  <a:pt x="362" y="4127"/>
                                  <a:pt x="460" y="4121"/>
                                </a:cubicBezTo>
                                <a:cubicBezTo>
                                  <a:pt x="559" y="4161"/>
                                  <a:pt x="649" y="4200"/>
                                  <a:pt x="748" y="4240"/>
                                </a:cubicBezTo>
                                <a:cubicBezTo>
                                  <a:pt x="715" y="4197"/>
                                  <a:pt x="674" y="4154"/>
                                  <a:pt x="641" y="4112"/>
                                </a:cubicBezTo>
                                <a:cubicBezTo>
                                  <a:pt x="740" y="4106"/>
                                  <a:pt x="830" y="4096"/>
                                  <a:pt x="929" y="4090"/>
                                </a:cubicBezTo>
                                <a:cubicBezTo>
                                  <a:pt x="814" y="4072"/>
                                  <a:pt x="690" y="4054"/>
                                  <a:pt x="575" y="4032"/>
                                </a:cubicBezTo>
                                <a:cubicBezTo>
                                  <a:pt x="542" y="3989"/>
                                  <a:pt x="501" y="3947"/>
                                  <a:pt x="468" y="3901"/>
                                </a:cubicBezTo>
                                <a:cubicBezTo>
                                  <a:pt x="436" y="3931"/>
                                  <a:pt x="395" y="3962"/>
                                  <a:pt x="362" y="3993"/>
                                </a:cubicBezTo>
                                <a:cubicBezTo>
                                  <a:pt x="247" y="3971"/>
                                  <a:pt x="123" y="3950"/>
                                  <a:pt x="8" y="3925"/>
                                </a:cubicBezTo>
                                <a:cubicBezTo>
                                  <a:pt x="107" y="3968"/>
                                  <a:pt x="197" y="4008"/>
                                  <a:pt x="296" y="4048"/>
                                </a:cubicBezTo>
                                <a:cubicBezTo>
                                  <a:pt x="238" y="4075"/>
                                  <a:pt x="205" y="4106"/>
                                  <a:pt x="173" y="4136"/>
                                </a:cubicBezTo>
                                <a:close/>
                                <a:moveTo>
                                  <a:pt x="173" y="4723"/>
                                </a:moveTo>
                                <a:cubicBezTo>
                                  <a:pt x="271" y="4717"/>
                                  <a:pt x="362" y="4713"/>
                                  <a:pt x="460" y="4707"/>
                                </a:cubicBezTo>
                                <a:cubicBezTo>
                                  <a:pt x="559" y="4747"/>
                                  <a:pt x="649" y="4787"/>
                                  <a:pt x="748" y="4826"/>
                                </a:cubicBezTo>
                                <a:cubicBezTo>
                                  <a:pt x="715" y="4784"/>
                                  <a:pt x="674" y="4741"/>
                                  <a:pt x="641" y="4698"/>
                                </a:cubicBezTo>
                                <a:cubicBezTo>
                                  <a:pt x="740" y="4692"/>
                                  <a:pt x="830" y="4683"/>
                                  <a:pt x="929" y="4677"/>
                                </a:cubicBezTo>
                                <a:cubicBezTo>
                                  <a:pt x="814" y="4658"/>
                                  <a:pt x="690" y="4640"/>
                                  <a:pt x="575" y="4619"/>
                                </a:cubicBezTo>
                                <a:cubicBezTo>
                                  <a:pt x="542" y="4576"/>
                                  <a:pt x="501" y="4533"/>
                                  <a:pt x="468" y="4487"/>
                                </a:cubicBezTo>
                                <a:cubicBezTo>
                                  <a:pt x="436" y="4518"/>
                                  <a:pt x="395" y="4548"/>
                                  <a:pt x="362" y="4579"/>
                                </a:cubicBezTo>
                                <a:cubicBezTo>
                                  <a:pt x="247" y="4558"/>
                                  <a:pt x="123" y="4536"/>
                                  <a:pt x="8" y="4512"/>
                                </a:cubicBezTo>
                                <a:cubicBezTo>
                                  <a:pt x="107" y="4555"/>
                                  <a:pt x="197" y="4594"/>
                                  <a:pt x="296" y="4634"/>
                                </a:cubicBezTo>
                                <a:cubicBezTo>
                                  <a:pt x="238" y="4662"/>
                                  <a:pt x="205" y="4692"/>
                                  <a:pt x="173" y="4723"/>
                                </a:cubicBezTo>
                                <a:close/>
                                <a:moveTo>
                                  <a:pt x="173" y="2963"/>
                                </a:moveTo>
                                <a:cubicBezTo>
                                  <a:pt x="271" y="2957"/>
                                  <a:pt x="362" y="2954"/>
                                  <a:pt x="460" y="2948"/>
                                </a:cubicBezTo>
                                <a:cubicBezTo>
                                  <a:pt x="559" y="2988"/>
                                  <a:pt x="649" y="3027"/>
                                  <a:pt x="748" y="3067"/>
                                </a:cubicBezTo>
                                <a:cubicBezTo>
                                  <a:pt x="715" y="3024"/>
                                  <a:pt x="674" y="2981"/>
                                  <a:pt x="641" y="2939"/>
                                </a:cubicBezTo>
                                <a:cubicBezTo>
                                  <a:pt x="740" y="2933"/>
                                  <a:pt x="830" y="2923"/>
                                  <a:pt x="929" y="2917"/>
                                </a:cubicBezTo>
                                <a:cubicBezTo>
                                  <a:pt x="814" y="2899"/>
                                  <a:pt x="690" y="2881"/>
                                  <a:pt x="575" y="2859"/>
                                </a:cubicBezTo>
                                <a:cubicBezTo>
                                  <a:pt x="542" y="2816"/>
                                  <a:pt x="501" y="2774"/>
                                  <a:pt x="468" y="2728"/>
                                </a:cubicBezTo>
                                <a:cubicBezTo>
                                  <a:pt x="436" y="2758"/>
                                  <a:pt x="395" y="2789"/>
                                  <a:pt x="362" y="2820"/>
                                </a:cubicBezTo>
                                <a:cubicBezTo>
                                  <a:pt x="247" y="2798"/>
                                  <a:pt x="123" y="2777"/>
                                  <a:pt x="8" y="2752"/>
                                </a:cubicBezTo>
                                <a:cubicBezTo>
                                  <a:pt x="107" y="2795"/>
                                  <a:pt x="197" y="2835"/>
                                  <a:pt x="296" y="2875"/>
                                </a:cubicBezTo>
                                <a:cubicBezTo>
                                  <a:pt x="238" y="2902"/>
                                  <a:pt x="205" y="2933"/>
                                  <a:pt x="173" y="2963"/>
                                </a:cubicBezTo>
                                <a:close/>
                                <a:moveTo>
                                  <a:pt x="2022" y="5001"/>
                                </a:moveTo>
                                <a:cubicBezTo>
                                  <a:pt x="2121" y="4988"/>
                                  <a:pt x="2211" y="4976"/>
                                  <a:pt x="2310" y="4961"/>
                                </a:cubicBezTo>
                                <a:cubicBezTo>
                                  <a:pt x="2408" y="4994"/>
                                  <a:pt x="2499" y="5025"/>
                                  <a:pt x="2597" y="5056"/>
                                </a:cubicBezTo>
                                <a:cubicBezTo>
                                  <a:pt x="2564" y="5016"/>
                                  <a:pt x="2523" y="4973"/>
                                  <a:pt x="2490" y="4933"/>
                                </a:cubicBezTo>
                                <a:cubicBezTo>
                                  <a:pt x="2589" y="4918"/>
                                  <a:pt x="2679" y="4906"/>
                                  <a:pt x="2778" y="4891"/>
                                </a:cubicBezTo>
                                <a:cubicBezTo>
                                  <a:pt x="2663" y="4881"/>
                                  <a:pt x="2540" y="4869"/>
                                  <a:pt x="2425" y="4860"/>
                                </a:cubicBezTo>
                                <a:cubicBezTo>
                                  <a:pt x="2392" y="4820"/>
                                  <a:pt x="2351" y="4778"/>
                                  <a:pt x="2318" y="4738"/>
                                </a:cubicBezTo>
                                <a:cubicBezTo>
                                  <a:pt x="2285" y="4771"/>
                                  <a:pt x="2244" y="4805"/>
                                  <a:pt x="2211" y="4839"/>
                                </a:cubicBezTo>
                                <a:cubicBezTo>
                                  <a:pt x="2096" y="4826"/>
                                  <a:pt x="1973" y="4814"/>
                                  <a:pt x="1858" y="4799"/>
                                </a:cubicBezTo>
                                <a:cubicBezTo>
                                  <a:pt x="1956" y="4833"/>
                                  <a:pt x="2047" y="4866"/>
                                  <a:pt x="2145" y="4900"/>
                                </a:cubicBezTo>
                                <a:cubicBezTo>
                                  <a:pt x="2096" y="4936"/>
                                  <a:pt x="2063" y="4967"/>
                                  <a:pt x="2022" y="5001"/>
                                </a:cubicBezTo>
                                <a:close/>
                                <a:moveTo>
                                  <a:pt x="567" y="5245"/>
                                </a:moveTo>
                                <a:cubicBezTo>
                                  <a:pt x="534" y="5202"/>
                                  <a:pt x="493" y="5159"/>
                                  <a:pt x="460" y="5114"/>
                                </a:cubicBezTo>
                                <a:cubicBezTo>
                                  <a:pt x="427" y="5144"/>
                                  <a:pt x="386" y="5175"/>
                                  <a:pt x="353" y="5205"/>
                                </a:cubicBezTo>
                                <a:cubicBezTo>
                                  <a:pt x="238" y="5184"/>
                                  <a:pt x="115" y="5162"/>
                                  <a:pt x="0" y="5138"/>
                                </a:cubicBezTo>
                                <a:cubicBezTo>
                                  <a:pt x="99" y="5181"/>
                                  <a:pt x="189" y="5221"/>
                                  <a:pt x="288" y="5260"/>
                                </a:cubicBezTo>
                                <a:cubicBezTo>
                                  <a:pt x="255" y="5291"/>
                                  <a:pt x="214" y="5321"/>
                                  <a:pt x="181" y="5352"/>
                                </a:cubicBezTo>
                                <a:cubicBezTo>
                                  <a:pt x="279" y="5346"/>
                                  <a:pt x="370" y="5343"/>
                                  <a:pt x="468" y="5337"/>
                                </a:cubicBezTo>
                                <a:cubicBezTo>
                                  <a:pt x="567" y="5376"/>
                                  <a:pt x="658" y="5416"/>
                                  <a:pt x="756" y="5456"/>
                                </a:cubicBezTo>
                                <a:cubicBezTo>
                                  <a:pt x="723" y="5413"/>
                                  <a:pt x="682" y="5370"/>
                                  <a:pt x="649" y="5327"/>
                                </a:cubicBezTo>
                                <a:cubicBezTo>
                                  <a:pt x="748" y="5321"/>
                                  <a:pt x="838" y="5312"/>
                                  <a:pt x="937" y="5306"/>
                                </a:cubicBezTo>
                                <a:cubicBezTo>
                                  <a:pt x="797" y="5285"/>
                                  <a:pt x="682" y="5266"/>
                                  <a:pt x="567" y="5245"/>
                                </a:cubicBezTo>
                                <a:close/>
                                <a:moveTo>
                                  <a:pt x="2022" y="4414"/>
                                </a:moveTo>
                                <a:cubicBezTo>
                                  <a:pt x="2121" y="4402"/>
                                  <a:pt x="2211" y="4390"/>
                                  <a:pt x="2310" y="4374"/>
                                </a:cubicBezTo>
                                <a:cubicBezTo>
                                  <a:pt x="2408" y="4408"/>
                                  <a:pt x="2499" y="4439"/>
                                  <a:pt x="2597" y="4469"/>
                                </a:cubicBezTo>
                                <a:cubicBezTo>
                                  <a:pt x="2564" y="4429"/>
                                  <a:pt x="2523" y="4387"/>
                                  <a:pt x="2490" y="4347"/>
                                </a:cubicBezTo>
                                <a:cubicBezTo>
                                  <a:pt x="2589" y="4332"/>
                                  <a:pt x="2679" y="4319"/>
                                  <a:pt x="2778" y="4304"/>
                                </a:cubicBezTo>
                                <a:cubicBezTo>
                                  <a:pt x="2663" y="4295"/>
                                  <a:pt x="2540" y="4283"/>
                                  <a:pt x="2425" y="4274"/>
                                </a:cubicBezTo>
                                <a:cubicBezTo>
                                  <a:pt x="2392" y="4234"/>
                                  <a:pt x="2351" y="4191"/>
                                  <a:pt x="2318" y="4151"/>
                                </a:cubicBezTo>
                                <a:cubicBezTo>
                                  <a:pt x="2285" y="4185"/>
                                  <a:pt x="2244" y="4219"/>
                                  <a:pt x="2211" y="4252"/>
                                </a:cubicBezTo>
                                <a:cubicBezTo>
                                  <a:pt x="2096" y="4240"/>
                                  <a:pt x="1973" y="4228"/>
                                  <a:pt x="1858" y="4212"/>
                                </a:cubicBezTo>
                                <a:cubicBezTo>
                                  <a:pt x="1956" y="4246"/>
                                  <a:pt x="2047" y="4280"/>
                                  <a:pt x="2145" y="4313"/>
                                </a:cubicBezTo>
                                <a:cubicBezTo>
                                  <a:pt x="2096" y="4347"/>
                                  <a:pt x="2063" y="4380"/>
                                  <a:pt x="2022" y="4414"/>
                                </a:cubicBezTo>
                                <a:close/>
                                <a:moveTo>
                                  <a:pt x="7595" y="5117"/>
                                </a:moveTo>
                                <a:cubicBezTo>
                                  <a:pt x="7693" y="5089"/>
                                  <a:pt x="7784" y="5062"/>
                                  <a:pt x="7882" y="5031"/>
                                </a:cubicBezTo>
                                <a:cubicBezTo>
                                  <a:pt x="7981" y="5049"/>
                                  <a:pt x="8071" y="5065"/>
                                  <a:pt x="8170" y="5083"/>
                                </a:cubicBezTo>
                                <a:cubicBezTo>
                                  <a:pt x="8137" y="5049"/>
                                  <a:pt x="8096" y="5013"/>
                                  <a:pt x="8063" y="4979"/>
                                </a:cubicBezTo>
                                <a:cubicBezTo>
                                  <a:pt x="8162" y="4952"/>
                                  <a:pt x="8252" y="4921"/>
                                  <a:pt x="8351" y="4891"/>
                                </a:cubicBezTo>
                                <a:cubicBezTo>
                                  <a:pt x="8236" y="4900"/>
                                  <a:pt x="8112" y="4906"/>
                                  <a:pt x="7997" y="4912"/>
                                </a:cubicBezTo>
                                <a:cubicBezTo>
                                  <a:pt x="7964" y="4878"/>
                                  <a:pt x="7923" y="4842"/>
                                  <a:pt x="7890" y="4808"/>
                                </a:cubicBezTo>
                                <a:cubicBezTo>
                                  <a:pt x="7858" y="4848"/>
                                  <a:pt x="7816" y="4888"/>
                                  <a:pt x="7784" y="4927"/>
                                </a:cubicBezTo>
                                <a:cubicBezTo>
                                  <a:pt x="7668" y="4933"/>
                                  <a:pt x="7545" y="4939"/>
                                  <a:pt x="7430" y="4946"/>
                                </a:cubicBezTo>
                                <a:cubicBezTo>
                                  <a:pt x="7529" y="4964"/>
                                  <a:pt x="7619" y="4982"/>
                                  <a:pt x="7718" y="5001"/>
                                </a:cubicBezTo>
                                <a:cubicBezTo>
                                  <a:pt x="7668" y="5037"/>
                                  <a:pt x="7627" y="5077"/>
                                  <a:pt x="7595" y="5117"/>
                                </a:cubicBezTo>
                                <a:close/>
                                <a:moveTo>
                                  <a:pt x="8893" y="4536"/>
                                </a:moveTo>
                                <a:cubicBezTo>
                                  <a:pt x="8860" y="4503"/>
                                  <a:pt x="8819" y="4466"/>
                                  <a:pt x="8786" y="4432"/>
                                </a:cubicBezTo>
                                <a:cubicBezTo>
                                  <a:pt x="8753" y="4472"/>
                                  <a:pt x="8712" y="4512"/>
                                  <a:pt x="8679" y="4552"/>
                                </a:cubicBezTo>
                                <a:cubicBezTo>
                                  <a:pt x="8564" y="4561"/>
                                  <a:pt x="8441" y="4567"/>
                                  <a:pt x="8326" y="4576"/>
                                </a:cubicBezTo>
                                <a:cubicBezTo>
                                  <a:pt x="8425" y="4591"/>
                                  <a:pt x="8515" y="4610"/>
                                  <a:pt x="8614" y="4625"/>
                                </a:cubicBezTo>
                                <a:cubicBezTo>
                                  <a:pt x="8581" y="4665"/>
                                  <a:pt x="8540" y="4704"/>
                                  <a:pt x="8507" y="4744"/>
                                </a:cubicBezTo>
                                <a:cubicBezTo>
                                  <a:pt x="8605" y="4713"/>
                                  <a:pt x="8696" y="4686"/>
                                  <a:pt x="8795" y="4655"/>
                                </a:cubicBezTo>
                                <a:cubicBezTo>
                                  <a:pt x="8893" y="4671"/>
                                  <a:pt x="8984" y="4686"/>
                                  <a:pt x="9082" y="4701"/>
                                </a:cubicBezTo>
                                <a:cubicBezTo>
                                  <a:pt x="9049" y="4668"/>
                                  <a:pt x="9008" y="4634"/>
                                  <a:pt x="8975" y="4597"/>
                                </a:cubicBezTo>
                                <a:cubicBezTo>
                                  <a:pt x="9074" y="4567"/>
                                  <a:pt x="9164" y="4536"/>
                                  <a:pt x="9263" y="4506"/>
                                </a:cubicBezTo>
                                <a:cubicBezTo>
                                  <a:pt x="9132" y="4518"/>
                                  <a:pt x="9016" y="4527"/>
                                  <a:pt x="8893" y="4536"/>
                                </a:cubicBezTo>
                                <a:close/>
                                <a:moveTo>
                                  <a:pt x="7595" y="4530"/>
                                </a:moveTo>
                                <a:cubicBezTo>
                                  <a:pt x="7693" y="4503"/>
                                  <a:pt x="7784" y="4475"/>
                                  <a:pt x="7882" y="4445"/>
                                </a:cubicBezTo>
                                <a:cubicBezTo>
                                  <a:pt x="7981" y="4463"/>
                                  <a:pt x="8071" y="4478"/>
                                  <a:pt x="8170" y="4497"/>
                                </a:cubicBezTo>
                                <a:cubicBezTo>
                                  <a:pt x="8137" y="4463"/>
                                  <a:pt x="8096" y="4426"/>
                                  <a:pt x="8063" y="4393"/>
                                </a:cubicBezTo>
                                <a:cubicBezTo>
                                  <a:pt x="8162" y="4365"/>
                                  <a:pt x="8252" y="4335"/>
                                  <a:pt x="8351" y="4304"/>
                                </a:cubicBezTo>
                                <a:cubicBezTo>
                                  <a:pt x="8236" y="4313"/>
                                  <a:pt x="8112" y="4319"/>
                                  <a:pt x="7997" y="4325"/>
                                </a:cubicBezTo>
                                <a:cubicBezTo>
                                  <a:pt x="7964" y="4292"/>
                                  <a:pt x="7923" y="4255"/>
                                  <a:pt x="7890" y="4222"/>
                                </a:cubicBezTo>
                                <a:cubicBezTo>
                                  <a:pt x="7858" y="4261"/>
                                  <a:pt x="7816" y="4301"/>
                                  <a:pt x="7784" y="4341"/>
                                </a:cubicBezTo>
                                <a:cubicBezTo>
                                  <a:pt x="7668" y="4347"/>
                                  <a:pt x="7545" y="4353"/>
                                  <a:pt x="7430" y="4359"/>
                                </a:cubicBezTo>
                                <a:cubicBezTo>
                                  <a:pt x="7529" y="4377"/>
                                  <a:pt x="7619" y="4396"/>
                                  <a:pt x="7718" y="4414"/>
                                </a:cubicBezTo>
                                <a:cubicBezTo>
                                  <a:pt x="7668" y="4451"/>
                                  <a:pt x="7627" y="4490"/>
                                  <a:pt x="7595" y="4530"/>
                                </a:cubicBezTo>
                                <a:close/>
                                <a:moveTo>
                                  <a:pt x="7595" y="3944"/>
                                </a:moveTo>
                                <a:cubicBezTo>
                                  <a:pt x="7693" y="3916"/>
                                  <a:pt x="7784" y="3889"/>
                                  <a:pt x="7882" y="3858"/>
                                </a:cubicBezTo>
                                <a:cubicBezTo>
                                  <a:pt x="7981" y="3876"/>
                                  <a:pt x="8071" y="3892"/>
                                  <a:pt x="8170" y="3910"/>
                                </a:cubicBezTo>
                                <a:cubicBezTo>
                                  <a:pt x="8137" y="3876"/>
                                  <a:pt x="8096" y="3840"/>
                                  <a:pt x="8063" y="3806"/>
                                </a:cubicBezTo>
                                <a:cubicBezTo>
                                  <a:pt x="8162" y="3779"/>
                                  <a:pt x="8252" y="3748"/>
                                  <a:pt x="8351" y="3718"/>
                                </a:cubicBezTo>
                                <a:cubicBezTo>
                                  <a:pt x="8236" y="3727"/>
                                  <a:pt x="8112" y="3733"/>
                                  <a:pt x="7997" y="3739"/>
                                </a:cubicBezTo>
                                <a:cubicBezTo>
                                  <a:pt x="7981" y="3727"/>
                                  <a:pt x="7973" y="3711"/>
                                  <a:pt x="7956" y="3699"/>
                                </a:cubicBezTo>
                                <a:cubicBezTo>
                                  <a:pt x="7907" y="3702"/>
                                  <a:pt x="7866" y="3705"/>
                                  <a:pt x="7816" y="3708"/>
                                </a:cubicBezTo>
                                <a:cubicBezTo>
                                  <a:pt x="7800" y="3724"/>
                                  <a:pt x="7792" y="3736"/>
                                  <a:pt x="7775" y="3751"/>
                                </a:cubicBezTo>
                                <a:cubicBezTo>
                                  <a:pt x="7660" y="3757"/>
                                  <a:pt x="7537" y="3763"/>
                                  <a:pt x="7422" y="3770"/>
                                </a:cubicBezTo>
                                <a:cubicBezTo>
                                  <a:pt x="7521" y="3788"/>
                                  <a:pt x="7611" y="3806"/>
                                  <a:pt x="7710" y="3825"/>
                                </a:cubicBezTo>
                                <a:cubicBezTo>
                                  <a:pt x="7668" y="3864"/>
                                  <a:pt x="7627" y="3904"/>
                                  <a:pt x="7595" y="3944"/>
                                </a:cubicBezTo>
                                <a:close/>
                                <a:moveTo>
                                  <a:pt x="8614" y="4038"/>
                                </a:moveTo>
                                <a:cubicBezTo>
                                  <a:pt x="8581" y="4078"/>
                                  <a:pt x="8540" y="4118"/>
                                  <a:pt x="8507" y="4157"/>
                                </a:cubicBezTo>
                                <a:cubicBezTo>
                                  <a:pt x="8605" y="4127"/>
                                  <a:pt x="8696" y="4099"/>
                                  <a:pt x="8795" y="4069"/>
                                </a:cubicBezTo>
                                <a:cubicBezTo>
                                  <a:pt x="8893" y="4084"/>
                                  <a:pt x="8984" y="4099"/>
                                  <a:pt x="9082" y="4115"/>
                                </a:cubicBezTo>
                                <a:cubicBezTo>
                                  <a:pt x="9049" y="4081"/>
                                  <a:pt x="9008" y="4048"/>
                                  <a:pt x="8975" y="4011"/>
                                </a:cubicBezTo>
                                <a:cubicBezTo>
                                  <a:pt x="9074" y="3980"/>
                                  <a:pt x="9164" y="3950"/>
                                  <a:pt x="9263" y="3919"/>
                                </a:cubicBezTo>
                                <a:cubicBezTo>
                                  <a:pt x="9148" y="3928"/>
                                  <a:pt x="9025" y="3938"/>
                                  <a:pt x="8910" y="3947"/>
                                </a:cubicBezTo>
                                <a:cubicBezTo>
                                  <a:pt x="8877" y="3913"/>
                                  <a:pt x="8836" y="3876"/>
                                  <a:pt x="8803" y="3843"/>
                                </a:cubicBezTo>
                                <a:cubicBezTo>
                                  <a:pt x="8770" y="3883"/>
                                  <a:pt x="8729" y="3922"/>
                                  <a:pt x="8696" y="3962"/>
                                </a:cubicBezTo>
                                <a:cubicBezTo>
                                  <a:pt x="8581" y="3971"/>
                                  <a:pt x="8458" y="3977"/>
                                  <a:pt x="8342" y="3986"/>
                                </a:cubicBezTo>
                                <a:cubicBezTo>
                                  <a:pt x="8416" y="4005"/>
                                  <a:pt x="8515" y="4020"/>
                                  <a:pt x="8614" y="4038"/>
                                </a:cubicBezTo>
                                <a:close/>
                                <a:moveTo>
                                  <a:pt x="20425" y="510"/>
                                </a:moveTo>
                                <a:lnTo>
                                  <a:pt x="20868" y="425"/>
                                </a:lnTo>
                                <a:lnTo>
                                  <a:pt x="21312" y="510"/>
                                </a:lnTo>
                                <a:lnTo>
                                  <a:pt x="21230" y="327"/>
                                </a:lnTo>
                                <a:lnTo>
                                  <a:pt x="21592" y="196"/>
                                </a:lnTo>
                                <a:lnTo>
                                  <a:pt x="21099" y="168"/>
                                </a:lnTo>
                                <a:lnTo>
                                  <a:pt x="20877" y="0"/>
                                </a:lnTo>
                                <a:lnTo>
                                  <a:pt x="20655" y="168"/>
                                </a:lnTo>
                                <a:lnTo>
                                  <a:pt x="20162" y="196"/>
                                </a:lnTo>
                                <a:lnTo>
                                  <a:pt x="20523" y="327"/>
                                </a:lnTo>
                                <a:lnTo>
                                  <a:pt x="20425" y="510"/>
                                </a:lnTo>
                                <a:close/>
                                <a:moveTo>
                                  <a:pt x="6132" y="4402"/>
                                </a:moveTo>
                                <a:cubicBezTo>
                                  <a:pt x="6099" y="4365"/>
                                  <a:pt x="6058" y="4329"/>
                                  <a:pt x="6025" y="4292"/>
                                </a:cubicBezTo>
                                <a:cubicBezTo>
                                  <a:pt x="5992" y="4329"/>
                                  <a:pt x="5951" y="4368"/>
                                  <a:pt x="5918" y="4405"/>
                                </a:cubicBezTo>
                                <a:cubicBezTo>
                                  <a:pt x="5803" y="4408"/>
                                  <a:pt x="5679" y="4408"/>
                                  <a:pt x="5564" y="4408"/>
                                </a:cubicBezTo>
                                <a:cubicBezTo>
                                  <a:pt x="5663" y="4429"/>
                                  <a:pt x="5753" y="4454"/>
                                  <a:pt x="5852" y="4475"/>
                                </a:cubicBezTo>
                                <a:cubicBezTo>
                                  <a:pt x="5819" y="4512"/>
                                  <a:pt x="5778" y="4552"/>
                                  <a:pt x="5745" y="4588"/>
                                </a:cubicBezTo>
                                <a:cubicBezTo>
                                  <a:pt x="5844" y="4564"/>
                                  <a:pt x="5934" y="4539"/>
                                  <a:pt x="6033" y="4515"/>
                                </a:cubicBezTo>
                                <a:cubicBezTo>
                                  <a:pt x="6132" y="4536"/>
                                  <a:pt x="6222" y="4558"/>
                                  <a:pt x="6321" y="4579"/>
                                </a:cubicBezTo>
                                <a:cubicBezTo>
                                  <a:pt x="6288" y="4542"/>
                                  <a:pt x="6247" y="4506"/>
                                  <a:pt x="6214" y="4469"/>
                                </a:cubicBezTo>
                                <a:cubicBezTo>
                                  <a:pt x="6312" y="4445"/>
                                  <a:pt x="6403" y="4420"/>
                                  <a:pt x="6501" y="4393"/>
                                </a:cubicBezTo>
                                <a:cubicBezTo>
                                  <a:pt x="6370" y="4399"/>
                                  <a:pt x="6247" y="4402"/>
                                  <a:pt x="6132" y="4402"/>
                                </a:cubicBezTo>
                                <a:close/>
                                <a:moveTo>
                                  <a:pt x="6312" y="3993"/>
                                </a:moveTo>
                                <a:cubicBezTo>
                                  <a:pt x="6279" y="3959"/>
                                  <a:pt x="6247" y="3925"/>
                                  <a:pt x="6214" y="3892"/>
                                </a:cubicBezTo>
                                <a:cubicBezTo>
                                  <a:pt x="6041" y="3919"/>
                                  <a:pt x="5893" y="3944"/>
                                  <a:pt x="5778" y="3965"/>
                                </a:cubicBezTo>
                                <a:cubicBezTo>
                                  <a:pt x="5770" y="3977"/>
                                  <a:pt x="5753" y="3989"/>
                                  <a:pt x="5745" y="4002"/>
                                </a:cubicBezTo>
                                <a:cubicBezTo>
                                  <a:pt x="5844" y="3977"/>
                                  <a:pt x="5934" y="3953"/>
                                  <a:pt x="6033" y="3928"/>
                                </a:cubicBezTo>
                                <a:cubicBezTo>
                                  <a:pt x="6115" y="3950"/>
                                  <a:pt x="6214" y="3971"/>
                                  <a:pt x="6312" y="3993"/>
                                </a:cubicBezTo>
                                <a:close/>
                                <a:moveTo>
                                  <a:pt x="5186" y="4680"/>
                                </a:moveTo>
                                <a:cubicBezTo>
                                  <a:pt x="5153" y="4643"/>
                                  <a:pt x="5112" y="4603"/>
                                  <a:pt x="5079" y="4567"/>
                                </a:cubicBezTo>
                                <a:cubicBezTo>
                                  <a:pt x="5047" y="4603"/>
                                  <a:pt x="5005" y="4640"/>
                                  <a:pt x="4973" y="4677"/>
                                </a:cubicBezTo>
                                <a:cubicBezTo>
                                  <a:pt x="4858" y="4677"/>
                                  <a:pt x="4734" y="4674"/>
                                  <a:pt x="4619" y="4671"/>
                                </a:cubicBezTo>
                                <a:cubicBezTo>
                                  <a:pt x="4718" y="4695"/>
                                  <a:pt x="4808" y="4720"/>
                                  <a:pt x="4907" y="4744"/>
                                </a:cubicBezTo>
                                <a:cubicBezTo>
                                  <a:pt x="4874" y="4781"/>
                                  <a:pt x="4833" y="4817"/>
                                  <a:pt x="4800" y="4854"/>
                                </a:cubicBezTo>
                                <a:cubicBezTo>
                                  <a:pt x="4899" y="4833"/>
                                  <a:pt x="4989" y="4811"/>
                                  <a:pt x="5088" y="4790"/>
                                </a:cubicBezTo>
                                <a:cubicBezTo>
                                  <a:pt x="5186" y="4814"/>
                                  <a:pt x="5277" y="4836"/>
                                  <a:pt x="5375" y="4860"/>
                                </a:cubicBezTo>
                                <a:cubicBezTo>
                                  <a:pt x="5342" y="4823"/>
                                  <a:pt x="5301" y="4787"/>
                                  <a:pt x="5268" y="4747"/>
                                </a:cubicBezTo>
                                <a:cubicBezTo>
                                  <a:pt x="5367" y="4726"/>
                                  <a:pt x="5458" y="4701"/>
                                  <a:pt x="5556" y="4677"/>
                                </a:cubicBezTo>
                                <a:cubicBezTo>
                                  <a:pt x="5416" y="4680"/>
                                  <a:pt x="5301" y="4680"/>
                                  <a:pt x="5186" y="4680"/>
                                </a:cubicBezTo>
                                <a:close/>
                                <a:moveTo>
                                  <a:pt x="6132" y="5621"/>
                                </a:moveTo>
                                <a:cubicBezTo>
                                  <a:pt x="6099" y="5584"/>
                                  <a:pt x="6058" y="5547"/>
                                  <a:pt x="6025" y="5511"/>
                                </a:cubicBezTo>
                                <a:cubicBezTo>
                                  <a:pt x="5992" y="5547"/>
                                  <a:pt x="5951" y="5587"/>
                                  <a:pt x="5918" y="5624"/>
                                </a:cubicBezTo>
                                <a:cubicBezTo>
                                  <a:pt x="5803" y="5627"/>
                                  <a:pt x="5679" y="5627"/>
                                  <a:pt x="5564" y="5627"/>
                                </a:cubicBezTo>
                                <a:cubicBezTo>
                                  <a:pt x="5663" y="5648"/>
                                  <a:pt x="5753" y="5673"/>
                                  <a:pt x="5852" y="5694"/>
                                </a:cubicBezTo>
                                <a:cubicBezTo>
                                  <a:pt x="5819" y="5731"/>
                                  <a:pt x="5778" y="5770"/>
                                  <a:pt x="5745" y="5807"/>
                                </a:cubicBezTo>
                                <a:cubicBezTo>
                                  <a:pt x="5844" y="5783"/>
                                  <a:pt x="5934" y="5758"/>
                                  <a:pt x="6033" y="5734"/>
                                </a:cubicBezTo>
                                <a:cubicBezTo>
                                  <a:pt x="6132" y="5755"/>
                                  <a:pt x="6222" y="5776"/>
                                  <a:pt x="6321" y="5798"/>
                                </a:cubicBezTo>
                                <a:cubicBezTo>
                                  <a:pt x="6288" y="5761"/>
                                  <a:pt x="6247" y="5725"/>
                                  <a:pt x="6214" y="5688"/>
                                </a:cubicBezTo>
                                <a:cubicBezTo>
                                  <a:pt x="6312" y="5663"/>
                                  <a:pt x="6403" y="5639"/>
                                  <a:pt x="6501" y="5612"/>
                                </a:cubicBezTo>
                                <a:cubicBezTo>
                                  <a:pt x="6370" y="5618"/>
                                  <a:pt x="6247" y="5618"/>
                                  <a:pt x="6132" y="5621"/>
                                </a:cubicBezTo>
                                <a:close/>
                                <a:moveTo>
                                  <a:pt x="5482" y="510"/>
                                </a:moveTo>
                                <a:lnTo>
                                  <a:pt x="5926" y="425"/>
                                </a:lnTo>
                                <a:lnTo>
                                  <a:pt x="6370" y="510"/>
                                </a:lnTo>
                                <a:lnTo>
                                  <a:pt x="6288" y="327"/>
                                </a:lnTo>
                                <a:lnTo>
                                  <a:pt x="6649" y="196"/>
                                </a:lnTo>
                                <a:lnTo>
                                  <a:pt x="6156" y="168"/>
                                </a:lnTo>
                                <a:lnTo>
                                  <a:pt x="5934" y="0"/>
                                </a:lnTo>
                                <a:lnTo>
                                  <a:pt x="5712" y="168"/>
                                </a:lnTo>
                                <a:lnTo>
                                  <a:pt x="5219" y="196"/>
                                </a:lnTo>
                                <a:lnTo>
                                  <a:pt x="5581" y="327"/>
                                </a:lnTo>
                                <a:lnTo>
                                  <a:pt x="5482" y="510"/>
                                </a:lnTo>
                                <a:close/>
                                <a:moveTo>
                                  <a:pt x="6132" y="4991"/>
                                </a:moveTo>
                                <a:cubicBezTo>
                                  <a:pt x="6099" y="4955"/>
                                  <a:pt x="6058" y="4918"/>
                                  <a:pt x="6025" y="4881"/>
                                </a:cubicBezTo>
                                <a:cubicBezTo>
                                  <a:pt x="5992" y="4918"/>
                                  <a:pt x="5951" y="4958"/>
                                  <a:pt x="5918" y="4994"/>
                                </a:cubicBezTo>
                                <a:cubicBezTo>
                                  <a:pt x="5803" y="4998"/>
                                  <a:pt x="5679" y="4998"/>
                                  <a:pt x="5564" y="4998"/>
                                </a:cubicBezTo>
                                <a:cubicBezTo>
                                  <a:pt x="5663" y="5019"/>
                                  <a:pt x="5753" y="5043"/>
                                  <a:pt x="5852" y="5065"/>
                                </a:cubicBezTo>
                                <a:cubicBezTo>
                                  <a:pt x="5819" y="5101"/>
                                  <a:pt x="5778" y="5141"/>
                                  <a:pt x="5745" y="5178"/>
                                </a:cubicBezTo>
                                <a:cubicBezTo>
                                  <a:pt x="5844" y="5153"/>
                                  <a:pt x="5934" y="5129"/>
                                  <a:pt x="6033" y="5104"/>
                                </a:cubicBezTo>
                                <a:cubicBezTo>
                                  <a:pt x="6132" y="5126"/>
                                  <a:pt x="6222" y="5147"/>
                                  <a:pt x="6321" y="5169"/>
                                </a:cubicBezTo>
                                <a:cubicBezTo>
                                  <a:pt x="6288" y="5132"/>
                                  <a:pt x="6247" y="5095"/>
                                  <a:pt x="6214" y="5059"/>
                                </a:cubicBezTo>
                                <a:cubicBezTo>
                                  <a:pt x="6312" y="5034"/>
                                  <a:pt x="6403" y="5010"/>
                                  <a:pt x="6501" y="4982"/>
                                </a:cubicBezTo>
                                <a:cubicBezTo>
                                  <a:pt x="6370" y="4985"/>
                                  <a:pt x="6247" y="4988"/>
                                  <a:pt x="6132" y="4991"/>
                                </a:cubicBezTo>
                                <a:close/>
                                <a:moveTo>
                                  <a:pt x="5186" y="4093"/>
                                </a:moveTo>
                                <a:cubicBezTo>
                                  <a:pt x="5153" y="4057"/>
                                  <a:pt x="5112" y="4017"/>
                                  <a:pt x="5079" y="3980"/>
                                </a:cubicBezTo>
                                <a:cubicBezTo>
                                  <a:pt x="5047" y="4017"/>
                                  <a:pt x="5005" y="4054"/>
                                  <a:pt x="4973" y="4090"/>
                                </a:cubicBezTo>
                                <a:cubicBezTo>
                                  <a:pt x="4858" y="4090"/>
                                  <a:pt x="4734" y="4087"/>
                                  <a:pt x="4619" y="4084"/>
                                </a:cubicBezTo>
                                <a:cubicBezTo>
                                  <a:pt x="4718" y="4109"/>
                                  <a:pt x="4808" y="4133"/>
                                  <a:pt x="4907" y="4157"/>
                                </a:cubicBezTo>
                                <a:cubicBezTo>
                                  <a:pt x="4874" y="4194"/>
                                  <a:pt x="4833" y="4231"/>
                                  <a:pt x="4800" y="4267"/>
                                </a:cubicBezTo>
                                <a:cubicBezTo>
                                  <a:pt x="4899" y="4246"/>
                                  <a:pt x="4989" y="4225"/>
                                  <a:pt x="5088" y="4203"/>
                                </a:cubicBezTo>
                                <a:cubicBezTo>
                                  <a:pt x="5186" y="4228"/>
                                  <a:pt x="5277" y="4249"/>
                                  <a:pt x="5375" y="4274"/>
                                </a:cubicBezTo>
                                <a:cubicBezTo>
                                  <a:pt x="5342" y="4237"/>
                                  <a:pt x="5301" y="4200"/>
                                  <a:pt x="5268" y="4161"/>
                                </a:cubicBezTo>
                                <a:cubicBezTo>
                                  <a:pt x="5367" y="4139"/>
                                  <a:pt x="5458" y="4115"/>
                                  <a:pt x="5556" y="4090"/>
                                </a:cubicBezTo>
                                <a:cubicBezTo>
                                  <a:pt x="5416" y="4093"/>
                                  <a:pt x="5301" y="4093"/>
                                  <a:pt x="5186" y="4093"/>
                                </a:cubicBezTo>
                                <a:close/>
                                <a:moveTo>
                                  <a:pt x="2022" y="3238"/>
                                </a:moveTo>
                                <a:cubicBezTo>
                                  <a:pt x="2121" y="3226"/>
                                  <a:pt x="2211" y="3214"/>
                                  <a:pt x="2310" y="3198"/>
                                </a:cubicBezTo>
                                <a:cubicBezTo>
                                  <a:pt x="2408" y="3232"/>
                                  <a:pt x="2499" y="3262"/>
                                  <a:pt x="2597" y="3293"/>
                                </a:cubicBezTo>
                                <a:cubicBezTo>
                                  <a:pt x="2564" y="3253"/>
                                  <a:pt x="2523" y="3211"/>
                                  <a:pt x="2490" y="3171"/>
                                </a:cubicBezTo>
                                <a:cubicBezTo>
                                  <a:pt x="2589" y="3156"/>
                                  <a:pt x="2679" y="3143"/>
                                  <a:pt x="2778" y="3128"/>
                                </a:cubicBezTo>
                                <a:cubicBezTo>
                                  <a:pt x="2663" y="3119"/>
                                  <a:pt x="2540" y="3107"/>
                                  <a:pt x="2425" y="3097"/>
                                </a:cubicBezTo>
                                <a:cubicBezTo>
                                  <a:pt x="2392" y="3058"/>
                                  <a:pt x="2351" y="3015"/>
                                  <a:pt x="2318" y="2975"/>
                                </a:cubicBezTo>
                                <a:cubicBezTo>
                                  <a:pt x="2285" y="3009"/>
                                  <a:pt x="2244" y="3043"/>
                                  <a:pt x="2211" y="3076"/>
                                </a:cubicBezTo>
                                <a:cubicBezTo>
                                  <a:pt x="2096" y="3064"/>
                                  <a:pt x="1973" y="3052"/>
                                  <a:pt x="1858" y="3036"/>
                                </a:cubicBezTo>
                                <a:cubicBezTo>
                                  <a:pt x="1956" y="3070"/>
                                  <a:pt x="2047" y="3104"/>
                                  <a:pt x="2145" y="3137"/>
                                </a:cubicBezTo>
                                <a:cubicBezTo>
                                  <a:pt x="2096" y="3174"/>
                                  <a:pt x="2063" y="3207"/>
                                  <a:pt x="2022" y="3238"/>
                                </a:cubicBezTo>
                                <a:close/>
                                <a:moveTo>
                                  <a:pt x="9559" y="4866"/>
                                </a:moveTo>
                                <a:cubicBezTo>
                                  <a:pt x="9526" y="4906"/>
                                  <a:pt x="9485" y="4946"/>
                                  <a:pt x="9452" y="4988"/>
                                </a:cubicBezTo>
                                <a:cubicBezTo>
                                  <a:pt x="9551" y="4958"/>
                                  <a:pt x="9641" y="4927"/>
                                  <a:pt x="9740" y="4894"/>
                                </a:cubicBezTo>
                                <a:cubicBezTo>
                                  <a:pt x="9838" y="4909"/>
                                  <a:pt x="9929" y="4924"/>
                                  <a:pt x="10027" y="4936"/>
                                </a:cubicBezTo>
                                <a:cubicBezTo>
                                  <a:pt x="9995" y="4903"/>
                                  <a:pt x="9953" y="4869"/>
                                  <a:pt x="9921" y="4836"/>
                                </a:cubicBezTo>
                                <a:cubicBezTo>
                                  <a:pt x="10019" y="4805"/>
                                  <a:pt x="10110" y="4771"/>
                                  <a:pt x="10208" y="4741"/>
                                </a:cubicBezTo>
                                <a:cubicBezTo>
                                  <a:pt x="10093" y="4753"/>
                                  <a:pt x="9970" y="4762"/>
                                  <a:pt x="9855" y="4775"/>
                                </a:cubicBezTo>
                                <a:cubicBezTo>
                                  <a:pt x="9822" y="4741"/>
                                  <a:pt x="9781" y="4707"/>
                                  <a:pt x="9748" y="4674"/>
                                </a:cubicBezTo>
                                <a:cubicBezTo>
                                  <a:pt x="9715" y="4713"/>
                                  <a:pt x="9674" y="4753"/>
                                  <a:pt x="9641" y="4796"/>
                                </a:cubicBezTo>
                                <a:cubicBezTo>
                                  <a:pt x="9526" y="4805"/>
                                  <a:pt x="9403" y="4817"/>
                                  <a:pt x="9288" y="4826"/>
                                </a:cubicBezTo>
                                <a:cubicBezTo>
                                  <a:pt x="9370" y="4839"/>
                                  <a:pt x="9460" y="4851"/>
                                  <a:pt x="9559" y="4866"/>
                                </a:cubicBezTo>
                                <a:close/>
                                <a:moveTo>
                                  <a:pt x="9879" y="21258"/>
                                </a:moveTo>
                                <a:lnTo>
                                  <a:pt x="9658" y="21090"/>
                                </a:lnTo>
                                <a:lnTo>
                                  <a:pt x="9436" y="21258"/>
                                </a:lnTo>
                                <a:lnTo>
                                  <a:pt x="8942" y="21285"/>
                                </a:lnTo>
                                <a:lnTo>
                                  <a:pt x="9304" y="21417"/>
                                </a:lnTo>
                                <a:lnTo>
                                  <a:pt x="9222" y="21600"/>
                                </a:lnTo>
                                <a:lnTo>
                                  <a:pt x="9666" y="21514"/>
                                </a:lnTo>
                                <a:lnTo>
                                  <a:pt x="10110" y="21600"/>
                                </a:lnTo>
                                <a:lnTo>
                                  <a:pt x="10027" y="21417"/>
                                </a:lnTo>
                                <a:lnTo>
                                  <a:pt x="10389" y="21285"/>
                                </a:lnTo>
                                <a:lnTo>
                                  <a:pt x="9879" y="21258"/>
                                </a:lnTo>
                                <a:close/>
                                <a:moveTo>
                                  <a:pt x="9847" y="4185"/>
                                </a:moveTo>
                                <a:cubicBezTo>
                                  <a:pt x="9814" y="4151"/>
                                  <a:pt x="9773" y="4118"/>
                                  <a:pt x="9740" y="4084"/>
                                </a:cubicBezTo>
                                <a:cubicBezTo>
                                  <a:pt x="9707" y="4124"/>
                                  <a:pt x="9666" y="4164"/>
                                  <a:pt x="9633" y="4206"/>
                                </a:cubicBezTo>
                                <a:cubicBezTo>
                                  <a:pt x="9518" y="4216"/>
                                  <a:pt x="9395" y="4228"/>
                                  <a:pt x="9279" y="4237"/>
                                </a:cubicBezTo>
                                <a:cubicBezTo>
                                  <a:pt x="9378" y="4252"/>
                                  <a:pt x="9468" y="4267"/>
                                  <a:pt x="9567" y="4283"/>
                                </a:cubicBezTo>
                                <a:cubicBezTo>
                                  <a:pt x="9534" y="4322"/>
                                  <a:pt x="9493" y="4362"/>
                                  <a:pt x="9460" y="4405"/>
                                </a:cubicBezTo>
                                <a:cubicBezTo>
                                  <a:pt x="9559" y="4374"/>
                                  <a:pt x="9649" y="4344"/>
                                  <a:pt x="9748" y="4310"/>
                                </a:cubicBezTo>
                                <a:cubicBezTo>
                                  <a:pt x="9847" y="4325"/>
                                  <a:pt x="9937" y="4341"/>
                                  <a:pt x="10036" y="4353"/>
                                </a:cubicBezTo>
                                <a:cubicBezTo>
                                  <a:pt x="10003" y="4319"/>
                                  <a:pt x="9962" y="4286"/>
                                  <a:pt x="9929" y="4252"/>
                                </a:cubicBezTo>
                                <a:cubicBezTo>
                                  <a:pt x="10027" y="4222"/>
                                  <a:pt x="10118" y="4188"/>
                                  <a:pt x="10216" y="4157"/>
                                </a:cubicBezTo>
                                <a:cubicBezTo>
                                  <a:pt x="10077" y="4164"/>
                                  <a:pt x="9962" y="4176"/>
                                  <a:pt x="9847" y="4185"/>
                                </a:cubicBezTo>
                                <a:close/>
                                <a:moveTo>
                                  <a:pt x="8967" y="5187"/>
                                </a:moveTo>
                                <a:cubicBezTo>
                                  <a:pt x="9066" y="5156"/>
                                  <a:pt x="9156" y="5126"/>
                                  <a:pt x="9255" y="5095"/>
                                </a:cubicBezTo>
                                <a:cubicBezTo>
                                  <a:pt x="9140" y="5104"/>
                                  <a:pt x="9016" y="5114"/>
                                  <a:pt x="8901" y="5123"/>
                                </a:cubicBezTo>
                                <a:cubicBezTo>
                                  <a:pt x="8868" y="5089"/>
                                  <a:pt x="8827" y="5053"/>
                                  <a:pt x="8795" y="5019"/>
                                </a:cubicBezTo>
                                <a:cubicBezTo>
                                  <a:pt x="8762" y="5059"/>
                                  <a:pt x="8721" y="5098"/>
                                  <a:pt x="8688" y="5138"/>
                                </a:cubicBezTo>
                                <a:cubicBezTo>
                                  <a:pt x="8573" y="5147"/>
                                  <a:pt x="8449" y="5153"/>
                                  <a:pt x="8334" y="5162"/>
                                </a:cubicBezTo>
                                <a:cubicBezTo>
                                  <a:pt x="8433" y="5178"/>
                                  <a:pt x="8523" y="5196"/>
                                  <a:pt x="8622" y="5211"/>
                                </a:cubicBezTo>
                                <a:cubicBezTo>
                                  <a:pt x="8589" y="5251"/>
                                  <a:pt x="8548" y="5291"/>
                                  <a:pt x="8515" y="5331"/>
                                </a:cubicBezTo>
                                <a:cubicBezTo>
                                  <a:pt x="8614" y="5300"/>
                                  <a:pt x="8704" y="5272"/>
                                  <a:pt x="8803" y="5242"/>
                                </a:cubicBezTo>
                                <a:cubicBezTo>
                                  <a:pt x="8901" y="5257"/>
                                  <a:pt x="8992" y="5272"/>
                                  <a:pt x="9090" y="5288"/>
                                </a:cubicBezTo>
                                <a:cubicBezTo>
                                  <a:pt x="9033" y="5254"/>
                                  <a:pt x="9000" y="5221"/>
                                  <a:pt x="8967" y="5187"/>
                                </a:cubicBezTo>
                                <a:close/>
                                <a:moveTo>
                                  <a:pt x="6929" y="3950"/>
                                </a:moveTo>
                                <a:cubicBezTo>
                                  <a:pt x="6896" y="3989"/>
                                  <a:pt x="6855" y="4026"/>
                                  <a:pt x="6822" y="4066"/>
                                </a:cubicBezTo>
                                <a:cubicBezTo>
                                  <a:pt x="6707" y="4069"/>
                                  <a:pt x="6584" y="4075"/>
                                  <a:pt x="6468" y="4078"/>
                                </a:cubicBezTo>
                                <a:cubicBezTo>
                                  <a:pt x="6567" y="4099"/>
                                  <a:pt x="6658" y="4118"/>
                                  <a:pt x="6756" y="4139"/>
                                </a:cubicBezTo>
                                <a:cubicBezTo>
                                  <a:pt x="6723" y="4179"/>
                                  <a:pt x="6682" y="4216"/>
                                  <a:pt x="6649" y="4255"/>
                                </a:cubicBezTo>
                                <a:cubicBezTo>
                                  <a:pt x="6748" y="4228"/>
                                  <a:pt x="6838" y="4203"/>
                                  <a:pt x="6937" y="4176"/>
                                </a:cubicBezTo>
                                <a:cubicBezTo>
                                  <a:pt x="7036" y="4194"/>
                                  <a:pt x="7126" y="4216"/>
                                  <a:pt x="7225" y="4234"/>
                                </a:cubicBezTo>
                                <a:cubicBezTo>
                                  <a:pt x="7192" y="4197"/>
                                  <a:pt x="7151" y="4164"/>
                                  <a:pt x="7118" y="4127"/>
                                </a:cubicBezTo>
                                <a:cubicBezTo>
                                  <a:pt x="7216" y="4099"/>
                                  <a:pt x="7307" y="4072"/>
                                  <a:pt x="7405" y="4044"/>
                                </a:cubicBezTo>
                                <a:cubicBezTo>
                                  <a:pt x="7290" y="4051"/>
                                  <a:pt x="7167" y="4057"/>
                                  <a:pt x="7052" y="4060"/>
                                </a:cubicBezTo>
                                <a:cubicBezTo>
                                  <a:pt x="7003" y="4023"/>
                                  <a:pt x="6970" y="3986"/>
                                  <a:pt x="6929" y="3950"/>
                                </a:cubicBezTo>
                                <a:close/>
                                <a:moveTo>
                                  <a:pt x="7989" y="5544"/>
                                </a:moveTo>
                                <a:cubicBezTo>
                                  <a:pt x="7956" y="5511"/>
                                  <a:pt x="7915" y="5474"/>
                                  <a:pt x="7882" y="5440"/>
                                </a:cubicBezTo>
                                <a:cubicBezTo>
                                  <a:pt x="7849" y="5480"/>
                                  <a:pt x="7808" y="5520"/>
                                  <a:pt x="7775" y="5560"/>
                                </a:cubicBezTo>
                                <a:cubicBezTo>
                                  <a:pt x="7660" y="5566"/>
                                  <a:pt x="7537" y="5572"/>
                                  <a:pt x="7422" y="5578"/>
                                </a:cubicBezTo>
                                <a:cubicBezTo>
                                  <a:pt x="7521" y="5596"/>
                                  <a:pt x="7611" y="5615"/>
                                  <a:pt x="7710" y="5633"/>
                                </a:cubicBezTo>
                                <a:cubicBezTo>
                                  <a:pt x="7677" y="5673"/>
                                  <a:pt x="7636" y="5712"/>
                                  <a:pt x="7603" y="5749"/>
                                </a:cubicBezTo>
                                <a:cubicBezTo>
                                  <a:pt x="7701" y="5722"/>
                                  <a:pt x="7792" y="5694"/>
                                  <a:pt x="7890" y="5663"/>
                                </a:cubicBezTo>
                                <a:cubicBezTo>
                                  <a:pt x="7989" y="5682"/>
                                  <a:pt x="8079" y="5697"/>
                                  <a:pt x="8178" y="5715"/>
                                </a:cubicBezTo>
                                <a:cubicBezTo>
                                  <a:pt x="8145" y="5682"/>
                                  <a:pt x="8104" y="5645"/>
                                  <a:pt x="8071" y="5612"/>
                                </a:cubicBezTo>
                                <a:cubicBezTo>
                                  <a:pt x="8170" y="5584"/>
                                  <a:pt x="8260" y="5554"/>
                                  <a:pt x="8359" y="5523"/>
                                </a:cubicBezTo>
                                <a:cubicBezTo>
                                  <a:pt x="8227" y="5532"/>
                                  <a:pt x="8104" y="5538"/>
                                  <a:pt x="7989" y="5544"/>
                                </a:cubicBezTo>
                                <a:close/>
                                <a:moveTo>
                                  <a:pt x="17359" y="21258"/>
                                </a:moveTo>
                                <a:lnTo>
                                  <a:pt x="17137" y="21090"/>
                                </a:lnTo>
                                <a:lnTo>
                                  <a:pt x="16915" y="21258"/>
                                </a:lnTo>
                                <a:lnTo>
                                  <a:pt x="16422" y="21285"/>
                                </a:lnTo>
                                <a:lnTo>
                                  <a:pt x="16784" y="21417"/>
                                </a:lnTo>
                                <a:lnTo>
                                  <a:pt x="16701" y="21600"/>
                                </a:lnTo>
                                <a:lnTo>
                                  <a:pt x="17145" y="21514"/>
                                </a:lnTo>
                                <a:lnTo>
                                  <a:pt x="17589" y="21600"/>
                                </a:lnTo>
                                <a:lnTo>
                                  <a:pt x="17507" y="21417"/>
                                </a:lnTo>
                                <a:lnTo>
                                  <a:pt x="17868" y="21285"/>
                                </a:lnTo>
                                <a:lnTo>
                                  <a:pt x="17359" y="21258"/>
                                </a:lnTo>
                                <a:close/>
                                <a:moveTo>
                                  <a:pt x="9658" y="3"/>
                                </a:moveTo>
                                <a:lnTo>
                                  <a:pt x="9436" y="171"/>
                                </a:lnTo>
                                <a:lnTo>
                                  <a:pt x="8942" y="199"/>
                                </a:lnTo>
                                <a:lnTo>
                                  <a:pt x="9304" y="330"/>
                                </a:lnTo>
                                <a:lnTo>
                                  <a:pt x="9222" y="513"/>
                                </a:lnTo>
                                <a:lnTo>
                                  <a:pt x="9666" y="428"/>
                                </a:lnTo>
                                <a:lnTo>
                                  <a:pt x="10110" y="513"/>
                                </a:lnTo>
                                <a:lnTo>
                                  <a:pt x="10027" y="330"/>
                                </a:lnTo>
                                <a:lnTo>
                                  <a:pt x="10389" y="199"/>
                                </a:lnTo>
                                <a:lnTo>
                                  <a:pt x="9896" y="171"/>
                                </a:lnTo>
                                <a:lnTo>
                                  <a:pt x="9658" y="3"/>
                                </a:lnTo>
                                <a:close/>
                                <a:moveTo>
                                  <a:pt x="17137" y="3"/>
                                </a:moveTo>
                                <a:lnTo>
                                  <a:pt x="16915" y="171"/>
                                </a:lnTo>
                                <a:lnTo>
                                  <a:pt x="16422" y="199"/>
                                </a:lnTo>
                                <a:lnTo>
                                  <a:pt x="16784" y="330"/>
                                </a:lnTo>
                                <a:lnTo>
                                  <a:pt x="16701" y="513"/>
                                </a:lnTo>
                                <a:lnTo>
                                  <a:pt x="17145" y="428"/>
                                </a:lnTo>
                                <a:lnTo>
                                  <a:pt x="17589" y="513"/>
                                </a:lnTo>
                                <a:lnTo>
                                  <a:pt x="17507" y="330"/>
                                </a:lnTo>
                                <a:lnTo>
                                  <a:pt x="17868" y="199"/>
                                </a:lnTo>
                                <a:lnTo>
                                  <a:pt x="17375" y="171"/>
                                </a:lnTo>
                                <a:lnTo>
                                  <a:pt x="17137" y="3"/>
                                </a:lnTo>
                                <a:close/>
                                <a:moveTo>
                                  <a:pt x="21090" y="21258"/>
                                </a:moveTo>
                                <a:lnTo>
                                  <a:pt x="20868" y="21090"/>
                                </a:lnTo>
                                <a:lnTo>
                                  <a:pt x="20647" y="21258"/>
                                </a:lnTo>
                                <a:lnTo>
                                  <a:pt x="20153" y="21285"/>
                                </a:lnTo>
                                <a:lnTo>
                                  <a:pt x="20515" y="21417"/>
                                </a:lnTo>
                                <a:lnTo>
                                  <a:pt x="20433" y="21600"/>
                                </a:lnTo>
                                <a:lnTo>
                                  <a:pt x="20877" y="21514"/>
                                </a:lnTo>
                                <a:lnTo>
                                  <a:pt x="21321" y="21600"/>
                                </a:lnTo>
                                <a:lnTo>
                                  <a:pt x="21238" y="21417"/>
                                </a:lnTo>
                                <a:lnTo>
                                  <a:pt x="21600" y="21285"/>
                                </a:lnTo>
                                <a:lnTo>
                                  <a:pt x="21090" y="21258"/>
                                </a:lnTo>
                                <a:close/>
                                <a:moveTo>
                                  <a:pt x="6929" y="4539"/>
                                </a:moveTo>
                                <a:cubicBezTo>
                                  <a:pt x="6896" y="4579"/>
                                  <a:pt x="6855" y="4616"/>
                                  <a:pt x="6822" y="4655"/>
                                </a:cubicBezTo>
                                <a:cubicBezTo>
                                  <a:pt x="6707" y="4658"/>
                                  <a:pt x="6584" y="4665"/>
                                  <a:pt x="6468" y="4668"/>
                                </a:cubicBezTo>
                                <a:cubicBezTo>
                                  <a:pt x="6567" y="4689"/>
                                  <a:pt x="6658" y="4707"/>
                                  <a:pt x="6756" y="4729"/>
                                </a:cubicBezTo>
                                <a:cubicBezTo>
                                  <a:pt x="6723" y="4768"/>
                                  <a:pt x="6682" y="4805"/>
                                  <a:pt x="6649" y="4845"/>
                                </a:cubicBezTo>
                                <a:cubicBezTo>
                                  <a:pt x="6748" y="4817"/>
                                  <a:pt x="6838" y="4793"/>
                                  <a:pt x="6937" y="4765"/>
                                </a:cubicBezTo>
                                <a:cubicBezTo>
                                  <a:pt x="7036" y="4784"/>
                                  <a:pt x="7126" y="4805"/>
                                  <a:pt x="7225" y="4823"/>
                                </a:cubicBezTo>
                                <a:cubicBezTo>
                                  <a:pt x="7192" y="4787"/>
                                  <a:pt x="7151" y="4753"/>
                                  <a:pt x="7118" y="4717"/>
                                </a:cubicBezTo>
                                <a:cubicBezTo>
                                  <a:pt x="7216" y="4689"/>
                                  <a:pt x="7307" y="4662"/>
                                  <a:pt x="7405" y="4634"/>
                                </a:cubicBezTo>
                                <a:cubicBezTo>
                                  <a:pt x="7290" y="4640"/>
                                  <a:pt x="7167" y="4646"/>
                                  <a:pt x="7052" y="4649"/>
                                </a:cubicBezTo>
                                <a:cubicBezTo>
                                  <a:pt x="7003" y="4610"/>
                                  <a:pt x="6970" y="4573"/>
                                  <a:pt x="6929" y="4539"/>
                                </a:cubicBezTo>
                                <a:close/>
                                <a:moveTo>
                                  <a:pt x="13397" y="3"/>
                                </a:moveTo>
                                <a:lnTo>
                                  <a:pt x="13175" y="171"/>
                                </a:lnTo>
                                <a:lnTo>
                                  <a:pt x="12682" y="199"/>
                                </a:lnTo>
                                <a:lnTo>
                                  <a:pt x="13044" y="330"/>
                                </a:lnTo>
                                <a:lnTo>
                                  <a:pt x="12962" y="513"/>
                                </a:lnTo>
                                <a:lnTo>
                                  <a:pt x="13405" y="428"/>
                                </a:lnTo>
                                <a:lnTo>
                                  <a:pt x="13849" y="513"/>
                                </a:lnTo>
                                <a:lnTo>
                                  <a:pt x="13767" y="330"/>
                                </a:lnTo>
                                <a:lnTo>
                                  <a:pt x="14129" y="199"/>
                                </a:lnTo>
                                <a:lnTo>
                                  <a:pt x="13636" y="171"/>
                                </a:lnTo>
                                <a:lnTo>
                                  <a:pt x="13397" y="3"/>
                                </a:lnTo>
                                <a:close/>
                                <a:moveTo>
                                  <a:pt x="13619" y="21258"/>
                                </a:moveTo>
                                <a:lnTo>
                                  <a:pt x="13397" y="21090"/>
                                </a:lnTo>
                                <a:lnTo>
                                  <a:pt x="13175" y="21258"/>
                                </a:lnTo>
                                <a:lnTo>
                                  <a:pt x="12682" y="21285"/>
                                </a:lnTo>
                                <a:lnTo>
                                  <a:pt x="13044" y="21417"/>
                                </a:lnTo>
                                <a:lnTo>
                                  <a:pt x="12962" y="21600"/>
                                </a:lnTo>
                                <a:lnTo>
                                  <a:pt x="13405" y="21514"/>
                                </a:lnTo>
                                <a:lnTo>
                                  <a:pt x="13849" y="21600"/>
                                </a:lnTo>
                                <a:lnTo>
                                  <a:pt x="13767" y="21417"/>
                                </a:lnTo>
                                <a:lnTo>
                                  <a:pt x="14129" y="21285"/>
                                </a:lnTo>
                                <a:lnTo>
                                  <a:pt x="13619" y="21258"/>
                                </a:lnTo>
                                <a:close/>
                                <a:moveTo>
                                  <a:pt x="3222" y="3324"/>
                                </a:moveTo>
                                <a:cubicBezTo>
                                  <a:pt x="3189" y="3357"/>
                                  <a:pt x="3148" y="3394"/>
                                  <a:pt x="3115" y="3427"/>
                                </a:cubicBezTo>
                                <a:cubicBezTo>
                                  <a:pt x="3000" y="3418"/>
                                  <a:pt x="2877" y="3409"/>
                                  <a:pt x="2762" y="3400"/>
                                </a:cubicBezTo>
                                <a:cubicBezTo>
                                  <a:pt x="2860" y="3430"/>
                                  <a:pt x="2951" y="3461"/>
                                  <a:pt x="3049" y="3492"/>
                                </a:cubicBezTo>
                                <a:cubicBezTo>
                                  <a:pt x="3016" y="3525"/>
                                  <a:pt x="2975" y="3562"/>
                                  <a:pt x="2942" y="3595"/>
                                </a:cubicBezTo>
                                <a:cubicBezTo>
                                  <a:pt x="3041" y="3580"/>
                                  <a:pt x="3132" y="3565"/>
                                  <a:pt x="3230" y="3547"/>
                                </a:cubicBezTo>
                                <a:cubicBezTo>
                                  <a:pt x="3329" y="3577"/>
                                  <a:pt x="3419" y="3605"/>
                                  <a:pt x="3518" y="3632"/>
                                </a:cubicBezTo>
                                <a:cubicBezTo>
                                  <a:pt x="3485" y="3592"/>
                                  <a:pt x="3444" y="3553"/>
                                  <a:pt x="3411" y="3513"/>
                                </a:cubicBezTo>
                                <a:cubicBezTo>
                                  <a:pt x="3510" y="3495"/>
                                  <a:pt x="3600" y="3479"/>
                                  <a:pt x="3699" y="3461"/>
                                </a:cubicBezTo>
                                <a:cubicBezTo>
                                  <a:pt x="3584" y="3455"/>
                                  <a:pt x="3460" y="3449"/>
                                  <a:pt x="3345" y="3440"/>
                                </a:cubicBezTo>
                                <a:cubicBezTo>
                                  <a:pt x="3288" y="3403"/>
                                  <a:pt x="3255" y="3363"/>
                                  <a:pt x="3222" y="3324"/>
                                </a:cubicBezTo>
                                <a:close/>
                                <a:moveTo>
                                  <a:pt x="7044" y="5233"/>
                                </a:moveTo>
                                <a:cubicBezTo>
                                  <a:pt x="7011" y="5196"/>
                                  <a:pt x="6970" y="5162"/>
                                  <a:pt x="6937" y="5126"/>
                                </a:cubicBezTo>
                                <a:cubicBezTo>
                                  <a:pt x="6904" y="5166"/>
                                  <a:pt x="6863" y="5202"/>
                                  <a:pt x="6830" y="5242"/>
                                </a:cubicBezTo>
                                <a:cubicBezTo>
                                  <a:pt x="6715" y="5245"/>
                                  <a:pt x="6592" y="5251"/>
                                  <a:pt x="6477" y="5254"/>
                                </a:cubicBezTo>
                                <a:cubicBezTo>
                                  <a:pt x="6575" y="5276"/>
                                  <a:pt x="6666" y="5294"/>
                                  <a:pt x="6764" y="5315"/>
                                </a:cubicBezTo>
                                <a:cubicBezTo>
                                  <a:pt x="6732" y="5355"/>
                                  <a:pt x="6690" y="5392"/>
                                  <a:pt x="6658" y="5431"/>
                                </a:cubicBezTo>
                                <a:cubicBezTo>
                                  <a:pt x="6756" y="5404"/>
                                  <a:pt x="6847" y="5379"/>
                                  <a:pt x="6945" y="5352"/>
                                </a:cubicBezTo>
                                <a:cubicBezTo>
                                  <a:pt x="7044" y="5370"/>
                                  <a:pt x="7134" y="5392"/>
                                  <a:pt x="7233" y="5410"/>
                                </a:cubicBezTo>
                                <a:cubicBezTo>
                                  <a:pt x="7200" y="5373"/>
                                  <a:pt x="7159" y="5340"/>
                                  <a:pt x="7126" y="5303"/>
                                </a:cubicBezTo>
                                <a:cubicBezTo>
                                  <a:pt x="7225" y="5276"/>
                                  <a:pt x="7315" y="5248"/>
                                  <a:pt x="7414" y="5221"/>
                                </a:cubicBezTo>
                                <a:cubicBezTo>
                                  <a:pt x="7274" y="5224"/>
                                  <a:pt x="7159" y="5227"/>
                                  <a:pt x="7044" y="5233"/>
                                </a:cubicBezTo>
                                <a:close/>
                                <a:moveTo>
                                  <a:pt x="2416" y="5492"/>
                                </a:moveTo>
                                <a:cubicBezTo>
                                  <a:pt x="2384" y="5453"/>
                                  <a:pt x="2342" y="5410"/>
                                  <a:pt x="2310" y="5370"/>
                                </a:cubicBezTo>
                                <a:cubicBezTo>
                                  <a:pt x="2277" y="5404"/>
                                  <a:pt x="2236" y="5437"/>
                                  <a:pt x="2203" y="5471"/>
                                </a:cubicBezTo>
                                <a:cubicBezTo>
                                  <a:pt x="2088" y="5459"/>
                                  <a:pt x="1964" y="5447"/>
                                  <a:pt x="1849" y="5431"/>
                                </a:cubicBezTo>
                                <a:cubicBezTo>
                                  <a:pt x="1948" y="5465"/>
                                  <a:pt x="2038" y="5499"/>
                                  <a:pt x="2137" y="5532"/>
                                </a:cubicBezTo>
                                <a:cubicBezTo>
                                  <a:pt x="2104" y="5566"/>
                                  <a:pt x="2063" y="5599"/>
                                  <a:pt x="2030" y="5633"/>
                                </a:cubicBezTo>
                                <a:cubicBezTo>
                                  <a:pt x="2129" y="5621"/>
                                  <a:pt x="2219" y="5608"/>
                                  <a:pt x="2318" y="5593"/>
                                </a:cubicBezTo>
                                <a:cubicBezTo>
                                  <a:pt x="2416" y="5627"/>
                                  <a:pt x="2507" y="5657"/>
                                  <a:pt x="2605" y="5688"/>
                                </a:cubicBezTo>
                                <a:cubicBezTo>
                                  <a:pt x="2573" y="5648"/>
                                  <a:pt x="2532" y="5605"/>
                                  <a:pt x="2499" y="5566"/>
                                </a:cubicBezTo>
                                <a:cubicBezTo>
                                  <a:pt x="2597" y="5550"/>
                                  <a:pt x="2688" y="5538"/>
                                  <a:pt x="2786" y="5523"/>
                                </a:cubicBezTo>
                                <a:cubicBezTo>
                                  <a:pt x="2655" y="5514"/>
                                  <a:pt x="2540" y="5505"/>
                                  <a:pt x="2416" y="5492"/>
                                </a:cubicBezTo>
                                <a:close/>
                                <a:moveTo>
                                  <a:pt x="3329" y="5205"/>
                                </a:moveTo>
                                <a:cubicBezTo>
                                  <a:pt x="3296" y="5166"/>
                                  <a:pt x="3255" y="5126"/>
                                  <a:pt x="3222" y="5086"/>
                                </a:cubicBezTo>
                                <a:cubicBezTo>
                                  <a:pt x="3189" y="5120"/>
                                  <a:pt x="3148" y="5156"/>
                                  <a:pt x="3115" y="5190"/>
                                </a:cubicBezTo>
                                <a:cubicBezTo>
                                  <a:pt x="3000" y="5181"/>
                                  <a:pt x="2877" y="5172"/>
                                  <a:pt x="2762" y="5162"/>
                                </a:cubicBezTo>
                                <a:cubicBezTo>
                                  <a:pt x="2860" y="5193"/>
                                  <a:pt x="2951" y="5224"/>
                                  <a:pt x="3049" y="5254"/>
                                </a:cubicBezTo>
                                <a:cubicBezTo>
                                  <a:pt x="3016" y="5288"/>
                                  <a:pt x="2975" y="5324"/>
                                  <a:pt x="2942" y="5358"/>
                                </a:cubicBezTo>
                                <a:cubicBezTo>
                                  <a:pt x="3041" y="5343"/>
                                  <a:pt x="3132" y="5327"/>
                                  <a:pt x="3230" y="5309"/>
                                </a:cubicBezTo>
                                <a:cubicBezTo>
                                  <a:pt x="3329" y="5340"/>
                                  <a:pt x="3419" y="5367"/>
                                  <a:pt x="3518" y="5395"/>
                                </a:cubicBezTo>
                                <a:cubicBezTo>
                                  <a:pt x="3485" y="5355"/>
                                  <a:pt x="3444" y="5315"/>
                                  <a:pt x="3411" y="5276"/>
                                </a:cubicBezTo>
                                <a:cubicBezTo>
                                  <a:pt x="3510" y="5257"/>
                                  <a:pt x="3600" y="5242"/>
                                  <a:pt x="3699" y="5224"/>
                                </a:cubicBezTo>
                                <a:cubicBezTo>
                                  <a:pt x="3567" y="5217"/>
                                  <a:pt x="3444" y="5211"/>
                                  <a:pt x="3329" y="5205"/>
                                </a:cubicBezTo>
                                <a:close/>
                                <a:moveTo>
                                  <a:pt x="1364" y="3721"/>
                                </a:moveTo>
                                <a:cubicBezTo>
                                  <a:pt x="1332" y="3754"/>
                                  <a:pt x="1290" y="3785"/>
                                  <a:pt x="1258" y="3818"/>
                                </a:cubicBezTo>
                                <a:cubicBezTo>
                                  <a:pt x="1142" y="3803"/>
                                  <a:pt x="1019" y="3785"/>
                                  <a:pt x="904" y="3766"/>
                                </a:cubicBezTo>
                                <a:cubicBezTo>
                                  <a:pt x="1003" y="3803"/>
                                  <a:pt x="1093" y="3843"/>
                                  <a:pt x="1192" y="3880"/>
                                </a:cubicBezTo>
                                <a:cubicBezTo>
                                  <a:pt x="1159" y="3910"/>
                                  <a:pt x="1118" y="3944"/>
                                  <a:pt x="1085" y="3974"/>
                                </a:cubicBezTo>
                                <a:cubicBezTo>
                                  <a:pt x="1184" y="3965"/>
                                  <a:pt x="1274" y="3956"/>
                                  <a:pt x="1373" y="3947"/>
                                </a:cubicBezTo>
                                <a:cubicBezTo>
                                  <a:pt x="1471" y="3983"/>
                                  <a:pt x="1562" y="4017"/>
                                  <a:pt x="1660" y="4054"/>
                                </a:cubicBezTo>
                                <a:cubicBezTo>
                                  <a:pt x="1627" y="4011"/>
                                  <a:pt x="1586" y="3971"/>
                                  <a:pt x="1553" y="3928"/>
                                </a:cubicBezTo>
                                <a:cubicBezTo>
                                  <a:pt x="1652" y="3919"/>
                                  <a:pt x="1742" y="3907"/>
                                  <a:pt x="1841" y="3895"/>
                                </a:cubicBezTo>
                                <a:cubicBezTo>
                                  <a:pt x="1726" y="3880"/>
                                  <a:pt x="1603" y="3867"/>
                                  <a:pt x="1488" y="3849"/>
                                </a:cubicBezTo>
                                <a:cubicBezTo>
                                  <a:pt x="1438" y="3806"/>
                                  <a:pt x="1397" y="3763"/>
                                  <a:pt x="1364" y="3721"/>
                                </a:cubicBezTo>
                                <a:close/>
                                <a:moveTo>
                                  <a:pt x="3222" y="4500"/>
                                </a:moveTo>
                                <a:cubicBezTo>
                                  <a:pt x="3189" y="4533"/>
                                  <a:pt x="3148" y="4570"/>
                                  <a:pt x="3115" y="4603"/>
                                </a:cubicBezTo>
                                <a:cubicBezTo>
                                  <a:pt x="3000" y="4594"/>
                                  <a:pt x="2877" y="4585"/>
                                  <a:pt x="2762" y="4576"/>
                                </a:cubicBezTo>
                                <a:cubicBezTo>
                                  <a:pt x="2860" y="4607"/>
                                  <a:pt x="2951" y="4637"/>
                                  <a:pt x="3049" y="4668"/>
                                </a:cubicBezTo>
                                <a:cubicBezTo>
                                  <a:pt x="3016" y="4701"/>
                                  <a:pt x="2975" y="4738"/>
                                  <a:pt x="2942" y="4771"/>
                                </a:cubicBezTo>
                                <a:cubicBezTo>
                                  <a:pt x="3041" y="4756"/>
                                  <a:pt x="3132" y="4741"/>
                                  <a:pt x="3230" y="4723"/>
                                </a:cubicBezTo>
                                <a:cubicBezTo>
                                  <a:pt x="3329" y="4753"/>
                                  <a:pt x="3419" y="4781"/>
                                  <a:pt x="3518" y="4808"/>
                                </a:cubicBezTo>
                                <a:cubicBezTo>
                                  <a:pt x="3485" y="4768"/>
                                  <a:pt x="3444" y="4729"/>
                                  <a:pt x="3411" y="4689"/>
                                </a:cubicBezTo>
                                <a:cubicBezTo>
                                  <a:pt x="3510" y="4671"/>
                                  <a:pt x="3600" y="4655"/>
                                  <a:pt x="3699" y="4637"/>
                                </a:cubicBezTo>
                                <a:cubicBezTo>
                                  <a:pt x="3584" y="4631"/>
                                  <a:pt x="3460" y="4625"/>
                                  <a:pt x="3345" y="4616"/>
                                </a:cubicBezTo>
                                <a:cubicBezTo>
                                  <a:pt x="3288" y="4579"/>
                                  <a:pt x="3255" y="4539"/>
                                  <a:pt x="3222" y="4500"/>
                                </a:cubicBezTo>
                                <a:close/>
                                <a:moveTo>
                                  <a:pt x="1364" y="4310"/>
                                </a:moveTo>
                                <a:cubicBezTo>
                                  <a:pt x="1332" y="4344"/>
                                  <a:pt x="1290" y="4374"/>
                                  <a:pt x="1258" y="4408"/>
                                </a:cubicBezTo>
                                <a:cubicBezTo>
                                  <a:pt x="1142" y="4393"/>
                                  <a:pt x="1019" y="4374"/>
                                  <a:pt x="904" y="4356"/>
                                </a:cubicBezTo>
                                <a:cubicBezTo>
                                  <a:pt x="1003" y="4393"/>
                                  <a:pt x="1093" y="4432"/>
                                  <a:pt x="1192" y="4469"/>
                                </a:cubicBezTo>
                                <a:cubicBezTo>
                                  <a:pt x="1159" y="4500"/>
                                  <a:pt x="1118" y="4533"/>
                                  <a:pt x="1085" y="4564"/>
                                </a:cubicBezTo>
                                <a:cubicBezTo>
                                  <a:pt x="1184" y="4555"/>
                                  <a:pt x="1274" y="4545"/>
                                  <a:pt x="1373" y="4536"/>
                                </a:cubicBezTo>
                                <a:cubicBezTo>
                                  <a:pt x="1471" y="4573"/>
                                  <a:pt x="1562" y="4607"/>
                                  <a:pt x="1660" y="4643"/>
                                </a:cubicBezTo>
                                <a:cubicBezTo>
                                  <a:pt x="1627" y="4600"/>
                                  <a:pt x="1586" y="4561"/>
                                  <a:pt x="1553" y="4518"/>
                                </a:cubicBezTo>
                                <a:cubicBezTo>
                                  <a:pt x="1652" y="4509"/>
                                  <a:pt x="1742" y="4497"/>
                                  <a:pt x="1841" y="4484"/>
                                </a:cubicBezTo>
                                <a:cubicBezTo>
                                  <a:pt x="1726" y="4469"/>
                                  <a:pt x="1603" y="4457"/>
                                  <a:pt x="1488" y="4439"/>
                                </a:cubicBezTo>
                                <a:cubicBezTo>
                                  <a:pt x="1438" y="4393"/>
                                  <a:pt x="1397" y="4353"/>
                                  <a:pt x="1364" y="4310"/>
                                </a:cubicBezTo>
                                <a:close/>
                                <a:moveTo>
                                  <a:pt x="1364" y="3134"/>
                                </a:moveTo>
                                <a:cubicBezTo>
                                  <a:pt x="1332" y="3168"/>
                                  <a:pt x="1290" y="3198"/>
                                  <a:pt x="1258" y="3232"/>
                                </a:cubicBezTo>
                                <a:cubicBezTo>
                                  <a:pt x="1142" y="3217"/>
                                  <a:pt x="1019" y="3198"/>
                                  <a:pt x="904" y="3180"/>
                                </a:cubicBezTo>
                                <a:cubicBezTo>
                                  <a:pt x="1003" y="3217"/>
                                  <a:pt x="1093" y="3256"/>
                                  <a:pt x="1192" y="3293"/>
                                </a:cubicBezTo>
                                <a:cubicBezTo>
                                  <a:pt x="1159" y="3324"/>
                                  <a:pt x="1118" y="3357"/>
                                  <a:pt x="1085" y="3388"/>
                                </a:cubicBezTo>
                                <a:cubicBezTo>
                                  <a:pt x="1184" y="3379"/>
                                  <a:pt x="1274" y="3369"/>
                                  <a:pt x="1373" y="3360"/>
                                </a:cubicBezTo>
                                <a:cubicBezTo>
                                  <a:pt x="1471" y="3397"/>
                                  <a:pt x="1562" y="3430"/>
                                  <a:pt x="1660" y="3467"/>
                                </a:cubicBezTo>
                                <a:cubicBezTo>
                                  <a:pt x="1627" y="3424"/>
                                  <a:pt x="1586" y="3385"/>
                                  <a:pt x="1553" y="3342"/>
                                </a:cubicBezTo>
                                <a:cubicBezTo>
                                  <a:pt x="1652" y="3333"/>
                                  <a:pt x="1742" y="3320"/>
                                  <a:pt x="1841" y="3308"/>
                                </a:cubicBezTo>
                                <a:cubicBezTo>
                                  <a:pt x="1726" y="3293"/>
                                  <a:pt x="1603" y="3281"/>
                                  <a:pt x="1488" y="3262"/>
                                </a:cubicBezTo>
                                <a:cubicBezTo>
                                  <a:pt x="1438" y="3220"/>
                                  <a:pt x="1397" y="3177"/>
                                  <a:pt x="1364" y="3134"/>
                                </a:cubicBezTo>
                                <a:close/>
                                <a:moveTo>
                                  <a:pt x="6148" y="21258"/>
                                </a:moveTo>
                                <a:lnTo>
                                  <a:pt x="5926" y="21090"/>
                                </a:lnTo>
                                <a:lnTo>
                                  <a:pt x="5704" y="21258"/>
                                </a:lnTo>
                                <a:lnTo>
                                  <a:pt x="5211" y="21285"/>
                                </a:lnTo>
                                <a:lnTo>
                                  <a:pt x="5573" y="21417"/>
                                </a:lnTo>
                                <a:lnTo>
                                  <a:pt x="5490" y="21600"/>
                                </a:lnTo>
                                <a:lnTo>
                                  <a:pt x="5934" y="21514"/>
                                </a:lnTo>
                                <a:lnTo>
                                  <a:pt x="6378" y="21600"/>
                                </a:lnTo>
                                <a:lnTo>
                                  <a:pt x="6296" y="21417"/>
                                </a:lnTo>
                                <a:lnTo>
                                  <a:pt x="6658" y="21285"/>
                                </a:lnTo>
                                <a:lnTo>
                                  <a:pt x="6148" y="21258"/>
                                </a:lnTo>
                                <a:close/>
                                <a:moveTo>
                                  <a:pt x="3222" y="3910"/>
                                </a:moveTo>
                                <a:cubicBezTo>
                                  <a:pt x="3189" y="3944"/>
                                  <a:pt x="3148" y="3980"/>
                                  <a:pt x="3115" y="4014"/>
                                </a:cubicBezTo>
                                <a:cubicBezTo>
                                  <a:pt x="3000" y="4005"/>
                                  <a:pt x="2877" y="3996"/>
                                  <a:pt x="2762" y="3986"/>
                                </a:cubicBezTo>
                                <a:cubicBezTo>
                                  <a:pt x="2860" y="4017"/>
                                  <a:pt x="2951" y="4048"/>
                                  <a:pt x="3049" y="4078"/>
                                </a:cubicBezTo>
                                <a:cubicBezTo>
                                  <a:pt x="3016" y="4112"/>
                                  <a:pt x="2975" y="4148"/>
                                  <a:pt x="2942" y="4182"/>
                                </a:cubicBezTo>
                                <a:cubicBezTo>
                                  <a:pt x="3041" y="4167"/>
                                  <a:pt x="3132" y="4151"/>
                                  <a:pt x="3230" y="4133"/>
                                </a:cubicBezTo>
                                <a:cubicBezTo>
                                  <a:pt x="3329" y="4164"/>
                                  <a:pt x="3419" y="4191"/>
                                  <a:pt x="3518" y="4219"/>
                                </a:cubicBezTo>
                                <a:cubicBezTo>
                                  <a:pt x="3485" y="4179"/>
                                  <a:pt x="3444" y="4139"/>
                                  <a:pt x="3411" y="4099"/>
                                </a:cubicBezTo>
                                <a:cubicBezTo>
                                  <a:pt x="3510" y="4081"/>
                                  <a:pt x="3600" y="4066"/>
                                  <a:pt x="3699" y="4048"/>
                                </a:cubicBezTo>
                                <a:cubicBezTo>
                                  <a:pt x="3584" y="4041"/>
                                  <a:pt x="3460" y="4035"/>
                                  <a:pt x="3345" y="4026"/>
                                </a:cubicBezTo>
                                <a:cubicBezTo>
                                  <a:pt x="3288" y="3989"/>
                                  <a:pt x="3255" y="3950"/>
                                  <a:pt x="3222" y="3910"/>
                                </a:cubicBezTo>
                                <a:close/>
                                <a:moveTo>
                                  <a:pt x="5252" y="5337"/>
                                </a:moveTo>
                                <a:cubicBezTo>
                                  <a:pt x="5351" y="5315"/>
                                  <a:pt x="5441" y="5291"/>
                                  <a:pt x="5540" y="5266"/>
                                </a:cubicBezTo>
                                <a:cubicBezTo>
                                  <a:pt x="5425" y="5266"/>
                                  <a:pt x="5301" y="5266"/>
                                  <a:pt x="5186" y="5266"/>
                                </a:cubicBezTo>
                                <a:cubicBezTo>
                                  <a:pt x="5153" y="5230"/>
                                  <a:pt x="5112" y="5190"/>
                                  <a:pt x="5079" y="5153"/>
                                </a:cubicBezTo>
                                <a:cubicBezTo>
                                  <a:pt x="5047" y="5190"/>
                                  <a:pt x="5005" y="5227"/>
                                  <a:pt x="4973" y="5263"/>
                                </a:cubicBezTo>
                                <a:cubicBezTo>
                                  <a:pt x="4858" y="5263"/>
                                  <a:pt x="4734" y="5260"/>
                                  <a:pt x="4619" y="5257"/>
                                </a:cubicBezTo>
                                <a:cubicBezTo>
                                  <a:pt x="4718" y="5282"/>
                                  <a:pt x="4808" y="5306"/>
                                  <a:pt x="4907" y="5331"/>
                                </a:cubicBezTo>
                                <a:cubicBezTo>
                                  <a:pt x="4874" y="5367"/>
                                  <a:pt x="4833" y="5404"/>
                                  <a:pt x="4800" y="5440"/>
                                </a:cubicBezTo>
                                <a:cubicBezTo>
                                  <a:pt x="4899" y="5419"/>
                                  <a:pt x="4989" y="5398"/>
                                  <a:pt x="5088" y="5376"/>
                                </a:cubicBezTo>
                                <a:cubicBezTo>
                                  <a:pt x="5186" y="5401"/>
                                  <a:pt x="5277" y="5422"/>
                                  <a:pt x="5375" y="5447"/>
                                </a:cubicBezTo>
                                <a:cubicBezTo>
                                  <a:pt x="5326" y="5410"/>
                                  <a:pt x="5285" y="5373"/>
                                  <a:pt x="5252" y="5337"/>
                                </a:cubicBezTo>
                                <a:close/>
                                <a:moveTo>
                                  <a:pt x="1471" y="5022"/>
                                </a:moveTo>
                                <a:cubicBezTo>
                                  <a:pt x="1438" y="4979"/>
                                  <a:pt x="1397" y="4936"/>
                                  <a:pt x="1364" y="4897"/>
                                </a:cubicBezTo>
                                <a:cubicBezTo>
                                  <a:pt x="1332" y="4930"/>
                                  <a:pt x="1290" y="4961"/>
                                  <a:pt x="1258" y="4994"/>
                                </a:cubicBezTo>
                                <a:cubicBezTo>
                                  <a:pt x="1142" y="4979"/>
                                  <a:pt x="1019" y="4961"/>
                                  <a:pt x="904" y="4943"/>
                                </a:cubicBezTo>
                                <a:cubicBezTo>
                                  <a:pt x="1003" y="4979"/>
                                  <a:pt x="1093" y="5019"/>
                                  <a:pt x="1192" y="5056"/>
                                </a:cubicBezTo>
                                <a:cubicBezTo>
                                  <a:pt x="1159" y="5086"/>
                                  <a:pt x="1118" y="5120"/>
                                  <a:pt x="1085" y="5150"/>
                                </a:cubicBezTo>
                                <a:cubicBezTo>
                                  <a:pt x="1184" y="5141"/>
                                  <a:pt x="1274" y="5132"/>
                                  <a:pt x="1373" y="5123"/>
                                </a:cubicBezTo>
                                <a:cubicBezTo>
                                  <a:pt x="1471" y="5159"/>
                                  <a:pt x="1562" y="5193"/>
                                  <a:pt x="1660" y="5230"/>
                                </a:cubicBezTo>
                                <a:cubicBezTo>
                                  <a:pt x="1627" y="5187"/>
                                  <a:pt x="1586" y="5147"/>
                                  <a:pt x="1553" y="5104"/>
                                </a:cubicBezTo>
                                <a:cubicBezTo>
                                  <a:pt x="1652" y="5095"/>
                                  <a:pt x="1742" y="5083"/>
                                  <a:pt x="1841" y="5071"/>
                                </a:cubicBezTo>
                                <a:cubicBezTo>
                                  <a:pt x="1710" y="5053"/>
                                  <a:pt x="1586" y="5037"/>
                                  <a:pt x="1471" y="5022"/>
                                </a:cubicBezTo>
                                <a:close/>
                                <a:moveTo>
                                  <a:pt x="4274" y="5612"/>
                                </a:moveTo>
                                <a:cubicBezTo>
                                  <a:pt x="4241" y="5572"/>
                                  <a:pt x="4200" y="5535"/>
                                  <a:pt x="4167" y="5495"/>
                                </a:cubicBezTo>
                                <a:cubicBezTo>
                                  <a:pt x="4134" y="5532"/>
                                  <a:pt x="4093" y="5566"/>
                                  <a:pt x="4060" y="5602"/>
                                </a:cubicBezTo>
                                <a:cubicBezTo>
                                  <a:pt x="3945" y="5596"/>
                                  <a:pt x="3822" y="5593"/>
                                  <a:pt x="3707" y="5587"/>
                                </a:cubicBezTo>
                                <a:cubicBezTo>
                                  <a:pt x="3805" y="5615"/>
                                  <a:pt x="3896" y="5642"/>
                                  <a:pt x="3995" y="5670"/>
                                </a:cubicBezTo>
                                <a:cubicBezTo>
                                  <a:pt x="3962" y="5706"/>
                                  <a:pt x="3921" y="5740"/>
                                  <a:pt x="3888" y="5776"/>
                                </a:cubicBezTo>
                                <a:cubicBezTo>
                                  <a:pt x="3986" y="5758"/>
                                  <a:pt x="4077" y="5740"/>
                                  <a:pt x="4175" y="5718"/>
                                </a:cubicBezTo>
                                <a:cubicBezTo>
                                  <a:pt x="4274" y="5746"/>
                                  <a:pt x="4364" y="5770"/>
                                  <a:pt x="4463" y="5798"/>
                                </a:cubicBezTo>
                                <a:cubicBezTo>
                                  <a:pt x="4430" y="5761"/>
                                  <a:pt x="4389" y="5722"/>
                                  <a:pt x="4356" y="5682"/>
                                </a:cubicBezTo>
                                <a:cubicBezTo>
                                  <a:pt x="4455" y="5660"/>
                                  <a:pt x="4545" y="5642"/>
                                  <a:pt x="4644" y="5621"/>
                                </a:cubicBezTo>
                                <a:cubicBezTo>
                                  <a:pt x="4512" y="5618"/>
                                  <a:pt x="4397" y="5615"/>
                                  <a:pt x="4274" y="56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A1DC7" id="Group 1" o:spid="_x0000_s1026" alt="&quot;&quot;" style="position:absolute;margin-left:0;margin-top:0;width:540pt;height:10in;z-index:-251657216;mso-position-horizontal-relative:margin;mso-position-vertical-relative:margin;mso-width-relative:margin;mso-height-relative:margin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">
                <v:shape id="Shape" o:spid="_x0000_s1027" style="position:absolute;width:68580;height:9144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" path="m,l,21600r21600,l21600,,,xm21440,21480r-6320,l15120,20709r-8640,l6480,21480r-6320,l160,120r6320,l6480,891r8640,l15120,120r6320,l21440,21480xe" fillcolor="#034c75 [3205]" stroked="f" strokeweight="1pt">
                  <v:fill color2="#d94c59 [3207]" focus="100%" type="gradient"/>
                  <v:stroke miterlimit="4" joinstyle="miter"/>
                  <v:path arrowok="t" o:extrusionok="f" o:connecttype="custom" o:connectlocs="3429001,4572000;3429001,4572000;3429001,4572000;3429001,4572000" o:connectangles="0,90,180,270"/>
                </v:shape>
                <v:shape id="Shape" o:spid="_x0000_s1028" style="position:absolute;left:10922;top:64515;width:46634;height:530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" path="m21600,l,,924,10800,,21600r21600,l20676,10800,21600,xe" fillcolor="#034c75 [3205]" stroked="f" strokeweight="1pt">
                  <v:stroke miterlimit="4" joinstyle="miter"/>
                  <v:path arrowok="t" o:extrusionok="f" o:connecttype="custom" o:connectlocs="2331721,265431;2331721,265431;2331721,265431;2331721,265431" o:connectangles="0,90,180,270"/>
                </v:shape>
                <v:shape id="Shape" o:spid="_x0000_s1029" style="position:absolute;left:12700;top:8127;width:43815;height:28385;visibility:visible;mso-wrap-style:square;v-text-anchor:middle" coordsize="21600,2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" path="m18194,14521v1133,204,2267,743,3400,1765l21594,15032c20379,13945,19171,13397,17956,13230v82,427,157,864,238,1291xm,12412r,1254c2110,15571,4220,15794,6330,15329r513,-1375c4564,14558,2285,14465,,12412xm,15041r,1254c1766,17884,3525,18302,5290,18126r489,-1310c3850,17122,1928,16778,,15041xm,17680r,1254c1265,20077,2529,20606,3794,20764r845,-883l4758,19556c3174,19584,1590,19101,,17680xm18701,17271v964,260,1929,780,2893,1654l21594,17670v-1046,-938,-2091,-1468,-3137,-1709c18545,16416,18626,16853,18701,17271xm17712,11817v1296,130,2592,669,3888,1840l21600,12403c20235,11176,18864,10647,17499,10545v63,390,132,817,213,1272xm12584,1087v470,214,958,465,1428,715c16541,966,19071,846,21600,3122r,-1255c18595,-836,15590,-149,12584,1087xm15809,2731r970,456l16172,3549v56,112,106,242,156,362c18088,3744,19841,4162,21600,5751r,-1254c19665,2769,17737,2425,15809,2731xm16823,5788v44,242,88,483,125,734c18495,6503,20047,6996,21594,8389r,-1254c20122,5807,18645,5296,17174,5268r-351,520xm17293,9160v1433,56,2873,576,4307,1868l21600,9774c20116,8436,18626,7925,17142,7906v50,437,100,864,151,1254xe" fillcolor="#d94c59 [3207]" stroked="f" strokeweight="1pt">
                  <v:stroke miterlimit="4" joinstyle="miter"/>
                  <v:path arrowok="t" o:extrusionok="f" o:connecttype="custom" o:connectlocs="2190751,1419240;2190751,1419240;2190751,1419240;2190751,1419240" o:connectangles="0,90,180,270"/>
                </v:shape>
                <v:shape id="Shape" o:spid="_x0000_s1030" style="position:absolute;left:21082;top:8381;width:31000;height:2811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" path="m21512,21239v-27,-88,-2381,-9239,-2814,-11639l18698,9600v-62,-332,-115,-693,-177,-1073c18388,7688,18229,6732,18007,5834r646,-712l17379,3980v-80,-175,-159,-321,-239,-468l18193,3044,15751,2195c13725,1376,10344,,8982,,7796,,6548,1102,6221,1415v106,29,212,58,318,87c6982,1112,8026,293,8982,293v1318,,4672,1366,6680,2185l17406,3083r-673,293l16830,3532v116,175,222,380,328,614l17167,4176r1088,975l17707,5756r17,78c17954,6741,18114,7717,18246,8585v62,381,124,742,177,1083l18423,9668v390,2137,2292,9600,2726,11317l17999,18946r-1974,1454l14494,19073r-2300,1093l10539,18341r-1743,957l7929,17746r-1328,244l5911,16976,734,20683,6787,8615r44,-78l5619,6683,5141,6459,6522,8566,,21571,5858,17376r637,936l7814,18068r902,1610l10504,18693r1645,1814l14477,19405r1557,1346l18025,19288r3575,2312l21512,21239xe" fillcolor="#7f7f7f [1612]" stroked="f" strokeweight="1pt">
                  <v:stroke miterlimit="4" joinstyle="miter"/>
                  <v:path arrowok="t" o:extrusionok="f" o:connecttype="custom" o:connectlocs="1550036,1405891;1550036,1405891;1550036,1405891;1550036,1405891" o:connectangles="0,90,180,270"/>
                </v:shape>
                <v:shape id="Shape" o:spid="_x0000_s1031" style="position:absolute;left:10922;top:10159;width:46647;height:31644;visibility:visible;mso-wrap-style:square;v-text-anchor:middle" coordsize="21600,2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" path="m7380,3714v871,,2870,641,3729,932c10585,4039,9592,2834,9427,2184v-100,-384,-65,-795,112,-1179c9597,877,9656,774,9709,697,9233,449,7604,-303,6457,133,5322,569,5210,3740,5204,4586v336,-256,1271,-872,2176,-872xm8898,1466v,,-506,94,-577,-444c8257,483,8898,1466,8898,1466xm11762,2022v-12,43,-18,85,-18,137c11744,2415,11885,2620,12061,2620v177,,318,-205,318,-461c12379,2125,12379,2090,12373,2065r276,17c12649,2107,12649,2133,12649,2167v,470,-264,855,-588,855c11738,3022,11473,2637,11473,2167v,-51,6,-102,12,-154l11432,2013r-112,-111c11309,1988,11297,2073,11297,2167v,616,341,1111,764,1111c12485,3278,12826,2783,12826,2167v,-25,,-51,,-68l12697,2090r394,26l13461,2364r-470,-787l11538,1432r-847,-145l11432,2022r330,xm21277,21041v,-112,,-223,-12,-325c21147,19237,19859,17912,18848,17100v47,231,70,359,70,359l16684,15553r-1318,1274l14343,15656r-1541,957l11703,15014r-1171,855l9944,14484r-876,214l8627,13843,4957,17305r177,-470l1035,21041,,21041r,256l21600,21297r,-256l21277,21041xm10574,5715l9327,4390,8033,4108r2541,1607xm7710,10082l9150,6287,8286,4552,7363,3971v-1059,8,-2200,932,-2211,940l5022,5014r-6,-214c5016,4757,4999,3706,5157,2578v30,-206,59,-394,95,-573c3728,2005,2199,1543,776,287r,8419c2970,10638,5416,10689,7710,10082xe" fillcolor="#034c75 [3205]" stroked="f" strokeweight="1pt">
                  <v:stroke miterlimit="4" joinstyle="miter"/>
                  <v:path arrowok="t" o:extrusionok="f" o:connecttype="custom" o:connectlocs="2332356,1582159;2332356,1582159;2332356,1582159;2332356,1582159" o:connectangles="0,90,180,270"/>
                </v:shape>
                <v:shape id="Shape" o:spid="_x0000_s1032" style="position:absolute;left:13589;top:761;width:33375;height:8980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" path="m3879,4558v99,-19,189,-37,288,-58c4266,4527,4356,4552,4455,4579v-33,-37,-74,-76,-107,-116c4447,4442,4537,4423,4636,4402v-115,-3,-239,-6,-354,-9c4249,4353,4208,4316,4175,4277v-33,36,-74,70,-107,107c3953,4377,3830,4374,3715,4368v99,28,189,55,288,83c3953,4487,3921,4521,3879,4558xm3879,5144v99,-18,189,-36,288,-58c4266,5114,4356,5138,4455,5166v-33,-37,-74,-77,-107,-117c4447,5028,4537,5010,4636,4988v-115,-3,-239,-6,-354,-9c4249,4940,4208,4903,4175,4863v-33,37,-74,70,-107,107c3953,4964,3830,4961,3715,4955v99,27,189,55,288,82c3953,5074,3921,5111,3879,5144xm3879,3971v99,-18,189,-37,288,-58c4266,3941,4356,3965,4455,3993v-33,-37,-74,-77,-107,-117c4447,3855,4537,3837,4636,3815v-115,-3,-239,-6,-354,-9c4249,3766,4208,3730,4175,3690v-33,37,-74,70,-107,107c3953,3791,3830,3788,3715,3782v99,27,189,55,288,82c3953,3898,3921,3934,3879,3971xm2022,3828v99,-13,189,-25,288,-40c2408,3821,2499,3852,2597,3883v-33,-40,-74,-83,-107,-123c2589,3745,2679,3733,2778,3718v-115,-10,-238,-22,-353,-31c2392,3647,2351,3605,2318,3565v-33,33,-74,67,-107,101c2096,3653,1973,3641,1858,3626v98,34,189,67,287,101c2096,3760,2063,3794,2022,3828xm3879,3385v99,-19,189,-37,288,-58c4266,3354,4356,3379,4455,3406v-33,-37,-74,-76,-107,-116c4447,3269,4537,3250,4636,3229v-115,-3,-239,-6,-354,-9c4249,3180,4208,3143,4175,3104v-33,36,-74,70,-107,107c3953,3204,3830,3201,3715,3195v99,28,189,55,288,83c3953,3311,3921,3348,3879,3385xm4899,3571v-33,37,-74,73,-107,110c4890,3660,4981,3638,5079,3617v91,21,181,46,272,67c5351,3681,5351,3678,5351,3675v-33,-34,-66,-67,-99,-98c5293,3568,5334,3556,5375,3547v,-13,9,-25,9,-40c5318,3507,5252,3507,5178,3507v-33,-37,-74,-77,-107,-113c5038,3430,4997,3467,4964,3504v-115,,-238,-3,-353,-6c4710,3522,4800,3547,4899,3571xm173,3550v98,-7,189,-10,287,-16c559,3574,649,3614,748,3653v-33,-42,-74,-85,-107,-128c740,3519,830,3510,929,3504,814,3485,690,3467,575,3446v-33,-43,-74,-86,-107,-132c436,3345,395,3375,362,3406,247,3385,123,3363,8,3339v99,43,189,82,288,122c238,3489,205,3519,173,3550xm173,4136v98,-6,189,-9,287,-15c559,4161,649,4200,748,4240v-33,-43,-74,-86,-107,-128c740,4106,830,4096,929,4090,814,4072,690,4054,575,4032v-33,-43,-74,-85,-107,-131c436,3931,395,3962,362,3993,247,3971,123,3950,8,3925v99,43,189,83,288,123c238,4075,205,4106,173,4136xm173,4723v98,-6,189,-10,287,-16c559,4747,649,4787,748,4826v-33,-42,-74,-85,-107,-128c740,4692,830,4683,929,4677,814,4658,690,4640,575,4619v-33,-43,-74,-86,-107,-132c436,4518,395,4548,362,4579,247,4558,123,4536,8,4512v99,43,189,82,288,122c238,4662,205,4692,173,4723xm173,2963v98,-6,189,-9,287,-15c559,2988,649,3027,748,3067v-33,-43,-74,-86,-107,-128c740,2933,830,2923,929,2917,814,2899,690,2881,575,2859v-33,-43,-74,-85,-107,-131c436,2758,395,2789,362,2820,247,2798,123,2777,8,2752v99,43,189,83,288,123c238,2902,205,2933,173,2963xm2022,5001v99,-13,189,-25,288,-40c2408,4994,2499,5025,2597,5056v-33,-40,-74,-83,-107,-123c2589,4918,2679,4906,2778,4891v-115,-10,-238,-22,-353,-31c2392,4820,2351,4778,2318,4738v-33,33,-74,67,-107,101c2096,4826,1973,4814,1858,4799v98,34,189,67,287,101c2096,4936,2063,4967,2022,5001xm567,5245v-33,-43,-74,-86,-107,-131c427,5144,386,5175,353,5205,238,5184,115,5162,,5138v99,43,189,83,288,122c255,5291,214,5321,181,5352v98,-6,189,-9,287,-15c567,5376,658,5416,756,5456v-33,-43,-74,-86,-107,-129c748,5321,838,5312,937,5306,797,5285,682,5266,567,5245xm2022,4414v99,-12,189,-24,288,-40c2408,4408,2499,4439,2597,4469v-33,-40,-74,-82,-107,-122c2589,4332,2679,4319,2778,4304v-115,-9,-238,-21,-353,-30c2392,4234,2351,4191,2318,4151v-33,34,-74,68,-107,101c2096,4240,1973,4228,1858,4212v98,34,189,68,287,101c2096,4347,2063,4380,2022,4414xm7595,5117v98,-28,189,-55,287,-86c7981,5049,8071,5065,8170,5083v-33,-34,-74,-70,-107,-104c8162,4952,8252,4921,8351,4891v-115,9,-239,15,-354,21c7964,4878,7923,4842,7890,4808v-32,40,-74,80,-106,119c7668,4933,7545,4939,7430,4946v99,18,189,36,288,55c7668,5037,7627,5077,7595,5117xm8893,4536v-33,-33,-74,-70,-107,-104c8753,4472,8712,4512,8679,4552v-115,9,-238,15,-353,24c8425,4591,8515,4610,8614,4625v-33,40,-74,79,-107,119c8605,4713,8696,4686,8795,4655v98,16,189,31,287,46c9049,4668,9008,4634,8975,4597v99,-30,189,-61,288,-91c9132,4518,9016,4527,8893,4536xm7595,4530v98,-27,189,-55,287,-85c7981,4463,8071,4478,8170,4497v-33,-34,-74,-71,-107,-104c8162,4365,8252,4335,8351,4304v-115,9,-239,15,-354,21c7964,4292,7923,4255,7890,4222v-32,39,-74,79,-106,119c7668,4347,7545,4353,7430,4359v99,18,189,37,288,55c7668,4451,7627,4490,7595,4530xm7595,3944v98,-28,189,-55,287,-86c7981,3876,8071,3892,8170,3910v-33,-34,-74,-70,-107,-104c8162,3779,8252,3748,8351,3718v-115,9,-239,15,-354,21c7981,3727,7973,3711,7956,3699v-49,3,-90,6,-140,9c7800,3724,7792,3736,7775,3751v-115,6,-238,12,-353,19c7521,3788,7611,3806,7710,3825v-42,39,-83,79,-115,119xm8614,4038v-33,40,-74,80,-107,119c8605,4127,8696,4099,8795,4069v98,15,189,30,287,46c9049,4081,9008,4048,8975,4011v99,-31,189,-61,288,-92c9148,3928,9025,3938,8910,3947v-33,-34,-74,-71,-107,-104c8770,3883,8729,3922,8696,3962v-115,9,-238,15,-354,24c8416,4005,8515,4020,8614,4038xm20425,510r443,-85l21312,510r-82,-183l21592,196r-493,-28l20877,r-222,168l20162,196r361,131l20425,510xm6132,4402v-33,-37,-74,-73,-107,-110c5992,4329,5951,4368,5918,4405v-115,3,-239,3,-354,3c5663,4429,5753,4454,5852,4475v-33,37,-74,77,-107,113c5844,4564,5934,4539,6033,4515v99,21,189,43,288,64c6288,4542,6247,4506,6214,4469v98,-24,189,-49,287,-76c6370,4399,6247,4402,6132,4402xm6312,3993v-33,-34,-65,-68,-98,-101c6041,3919,5893,3944,5778,3965v-8,12,-25,24,-33,37c5844,3977,5934,3953,6033,3928v82,22,181,43,279,65xm5186,4680v-33,-37,-74,-77,-107,-113c5047,4603,5005,4640,4973,4677v-115,,-239,-3,-354,-6c4718,4695,4808,4720,4907,4744v-33,37,-74,73,-107,110c4899,4833,4989,4811,5088,4790v98,24,189,46,287,70c5342,4823,5301,4787,5268,4747v99,-21,190,-46,288,-70c5416,4680,5301,4680,5186,4680xm6132,5621v-33,-37,-74,-74,-107,-110c5992,5547,5951,5587,5918,5624v-115,3,-239,3,-354,3c5663,5648,5753,5673,5852,5694v-33,37,-74,76,-107,113c5844,5783,5934,5758,6033,5734v99,21,189,42,288,64c6288,5761,6247,5725,6214,5688v98,-25,189,-49,287,-76c6370,5618,6247,5618,6132,5621xm5482,510r444,-85l6370,510,6288,327,6649,196,6156,168,5934,,5712,168r-493,28l5581,327r-99,183xm6132,4991v-33,-36,-74,-73,-107,-110c5992,4918,5951,4958,5918,4994v-115,4,-239,4,-354,4c5663,5019,5753,5043,5852,5065v-33,36,-74,76,-107,113c5844,5153,5934,5129,6033,5104v99,22,189,43,288,65c6288,5132,6247,5095,6214,5059v98,-25,189,-49,287,-77c6370,4985,6247,4988,6132,4991xm5186,4093v-33,-36,-74,-76,-107,-113c5047,4017,5005,4054,4973,4090v-115,,-239,-3,-354,-6c4718,4109,4808,4133,4907,4157v-33,37,-74,74,-107,110c4899,4246,4989,4225,5088,4203v98,25,189,46,287,71c5342,4237,5301,4200,5268,4161v99,-22,190,-46,288,-71c5416,4093,5301,4093,5186,4093xm2022,3238v99,-12,189,-24,288,-40c2408,3232,2499,3262,2597,3293v-33,-40,-74,-82,-107,-122c2589,3156,2679,3143,2778,3128v-115,-9,-238,-21,-353,-31c2392,3058,2351,3015,2318,2975v-33,34,-74,68,-107,101c2096,3064,1973,3052,1858,3036v98,34,189,68,287,101c2096,3174,2063,3207,2022,3238xm9559,4866v-33,40,-74,80,-107,122c9551,4958,9641,4927,9740,4894v98,15,189,30,287,42c9995,4903,9953,4869,9921,4836v98,-31,189,-65,287,-95c10093,4753,9970,4762,9855,4775v-33,-34,-74,-68,-107,-101c9715,4713,9674,4753,9641,4796v-115,9,-238,21,-353,30c9370,4839,9460,4851,9559,4866xm9879,21258r-221,-168l9436,21258r-494,27l9304,21417r-82,183l9666,21514r444,86l10027,21417r362,-132l9879,21258xm9847,4185v-33,-34,-74,-67,-107,-101c9707,4124,9666,4164,9633,4206v-115,10,-238,22,-354,31c9378,4252,9468,4267,9567,4283v-33,39,-74,79,-107,122c9559,4374,9649,4344,9748,4310v99,15,189,31,288,43c10003,4319,9962,4286,9929,4252v98,-30,189,-64,287,-95c10077,4164,9962,4176,9847,4185xm8967,5187v99,-31,189,-61,288,-92c9140,5104,9016,5114,8901,5123v-33,-34,-74,-70,-106,-104c8762,5059,8721,5098,8688,5138v-115,9,-239,15,-354,24c8433,5178,8523,5196,8622,5211v-33,40,-74,80,-107,120c8614,5300,8704,5272,8803,5242v98,15,189,30,287,46c9033,5254,9000,5221,8967,5187xm6929,3950v-33,39,-74,76,-107,116c6707,4069,6584,4075,6468,4078v99,21,190,40,288,61c6723,4179,6682,4216,6649,4255v99,-27,189,-52,288,-79c7036,4194,7126,4216,7225,4234v-33,-37,-74,-70,-107,-107c7216,4099,7307,4072,7405,4044v-115,7,-238,13,-353,16c7003,4023,6970,3986,6929,3950xm7989,5544v-33,-33,-74,-70,-107,-104c7849,5480,7808,5520,7775,5560v-115,6,-238,12,-353,18c7521,5596,7611,5615,7710,5633v-33,40,-74,79,-107,116c7701,5722,7792,5694,7890,5663v99,19,189,34,288,52c8145,5682,8104,5645,8071,5612v99,-28,189,-58,288,-89c8227,5532,8104,5538,7989,5544xm17359,21258r-222,-168l16915,21258r-493,27l16784,21417r-83,183l17145,21514r444,86l17507,21417r361,-132l17359,21258xm9658,3l9436,171r-494,28l9304,330r-82,183l9666,428r444,85l10027,330r362,-131l9896,171,9658,3xm17137,3r-222,168l16422,199r362,131l16701,513r444,-85l17589,513r-82,-183l17868,199r-493,-28l17137,3xm21090,21258r-222,-168l20647,21258r-494,27l20515,21417r-82,183l20877,21514r444,86l21238,21417r362,-132l21090,21258xm6929,4539v-33,40,-74,77,-107,116c6707,4658,6584,4665,6468,4668v99,21,190,39,288,61c6723,4768,6682,4805,6649,4845v99,-28,189,-52,288,-80c7036,4784,7126,4805,7225,4823v-33,-36,-74,-70,-107,-106c7216,4689,7307,4662,7405,4634v-115,6,-238,12,-353,15c7003,4610,6970,4573,6929,4539xm13397,3r-222,168l12682,199r362,131l12962,513r443,-85l13849,513r-82,-183l14129,199r-493,-28l13397,3xm13619,21258r-222,-168l13175,21258r-493,27l13044,21417r-82,183l13405,21514r444,86l13767,21417r362,-132l13619,21258xm3222,3324v-33,33,-74,70,-107,103c3000,3418,2877,3409,2762,3400v98,30,189,61,287,92c3016,3525,2975,3562,2942,3595v99,-15,190,-30,288,-48c3329,3577,3419,3605,3518,3632v-33,-40,-74,-79,-107,-119c3510,3495,3600,3479,3699,3461v-115,-6,-239,-12,-354,-21c3288,3403,3255,3363,3222,3324xm7044,5233v-33,-37,-74,-71,-107,-107c6904,5166,6863,5202,6830,5242v-115,3,-238,9,-353,12c6575,5276,6666,5294,6764,5315v-32,40,-74,77,-106,116c6756,5404,6847,5379,6945,5352v99,18,189,40,288,58c7200,5373,7159,5340,7126,5303v99,-27,189,-55,288,-82c7274,5224,7159,5227,7044,5233xm2416,5492v-32,-39,-74,-82,-106,-122c2277,5404,2236,5437,2203,5471v-115,-12,-239,-24,-354,-40c1948,5465,2038,5499,2137,5532v-33,34,-74,67,-107,101c2129,5621,2219,5608,2318,5593v98,34,189,64,287,95c2573,5648,2532,5605,2499,5566v98,-16,189,-28,287,-43c2655,5514,2540,5505,2416,5492xm3329,5205v-33,-39,-74,-79,-107,-119c3189,5120,3148,5156,3115,5190v-115,-9,-238,-18,-353,-28c2860,5193,2951,5224,3049,5254v-33,34,-74,70,-107,104c3041,5343,3132,5327,3230,5309v99,31,189,58,288,86c3485,5355,3444,5315,3411,5276v99,-19,189,-34,288,-52c3567,5217,3444,5211,3329,5205xm1364,3721v-32,33,-74,64,-106,97c1142,3803,1019,3785,904,3766v99,37,189,77,288,114c1159,3910,1118,3944,1085,3974v99,-9,189,-18,288,-27c1471,3983,1562,4017,1660,4054v-33,-43,-74,-83,-107,-126c1652,3919,1742,3907,1841,3895v-115,-15,-238,-28,-353,-46c1438,3806,1397,3763,1364,3721xm3222,4500v-33,33,-74,70,-107,103c3000,4594,2877,4585,2762,4576v98,31,189,61,287,92c3016,4701,2975,4738,2942,4771v99,-15,190,-30,288,-48c3329,4753,3419,4781,3518,4808v-33,-40,-74,-79,-107,-119c3510,4671,3600,4655,3699,4637v-115,-6,-239,-12,-354,-21c3288,4579,3255,4539,3222,4500xm1364,4310v-32,34,-74,64,-106,98c1142,4393,1019,4374,904,4356v99,37,189,76,288,113c1159,4500,1118,4533,1085,4564v99,-9,189,-19,288,-28c1471,4573,1562,4607,1660,4643v-33,-43,-74,-82,-107,-125c1652,4509,1742,4497,1841,4484v-115,-15,-238,-27,-353,-45c1438,4393,1397,4353,1364,4310xm1364,3134v-32,34,-74,64,-106,98c1142,3217,1019,3198,904,3180v99,37,189,76,288,113c1159,3324,1118,3357,1085,3388v99,-9,189,-19,288,-28c1471,3397,1562,3430,1660,3467v-33,-43,-74,-82,-107,-125c1652,3333,1742,3320,1841,3308v-115,-15,-238,-27,-353,-46c1438,3220,1397,3177,1364,3134xm6148,21258r-222,-168l5704,21258r-493,27l5573,21417r-83,183l5934,21514r444,86l6296,21417r362,-132l6148,21258xm3222,3910v-33,34,-74,70,-107,104c3000,4005,2877,3996,2762,3986v98,31,189,62,287,92c3016,4112,2975,4148,2942,4182v99,-15,190,-31,288,-49c3329,4164,3419,4191,3518,4219v-33,-40,-74,-80,-107,-120c3510,4081,3600,4066,3699,4048v-115,-7,-239,-13,-354,-22c3288,3989,3255,3950,3222,3910xm5252,5337v99,-22,189,-46,288,-71c5425,5266,5301,5266,5186,5266v-33,-36,-74,-76,-107,-113c5047,5190,5005,5227,4973,5263v-115,,-239,-3,-354,-6c4718,5282,4808,5306,4907,5331v-33,36,-74,73,-107,109c4899,5419,4989,5398,5088,5376v98,25,189,46,287,71c5326,5410,5285,5373,5252,5337xm1471,5022v-33,-43,-74,-86,-107,-125c1332,4930,1290,4961,1258,4994v-116,-15,-239,-33,-354,-51c1003,4979,1093,5019,1192,5056v-33,30,-74,64,-107,94c1184,5141,1274,5132,1373,5123v98,36,189,70,287,107c1627,5187,1586,5147,1553,5104v99,-9,189,-21,288,-33c1710,5053,1586,5037,1471,5022xm4274,5612v-33,-40,-74,-77,-107,-117c4134,5532,4093,5566,4060,5602v-115,-6,-238,-9,-353,-15c3805,5615,3896,5642,3995,5670v-33,36,-74,70,-107,106c3986,5758,4077,5740,4175,5718v99,28,189,52,288,80c4430,5761,4389,5722,4356,5682v99,-22,189,-40,288,-61c4512,5618,4397,5615,4274,5612xe" fillcolor="white [3212]" stroked="f" strokeweight="1pt">
                  <v:stroke miterlimit="4" joinstyle="miter"/>
                  <v:path arrowok="t" o:extrusionok="f" o:connecttype="custom" o:connectlocs="1668780,4490086;1668780,4490086;1668780,4490086;1668780,4490086" o:connectangles="0,90,180,270"/>
                </v:shape>
                <w10:wrap anchorx="margin" anchory="margin"/>
              </v:group>
            </w:pict>
          </mc:Fallback>
        </mc:AlternateContent>
      </w:r>
    </w:p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</w:tblPr>
      <w:tblGrid>
        <w:gridCol w:w="1697"/>
        <w:gridCol w:w="7378"/>
        <w:gridCol w:w="1725"/>
      </w:tblGrid>
      <w:tr w:rsidR="00103A03" w14:paraId="5BDF6888" w14:textId="77777777" w:rsidTr="002766DA">
        <w:trPr>
          <w:trHeight w:val="6831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4A51F" w14:textId="77777777" w:rsidR="00103A03" w:rsidRDefault="00103A03" w:rsidP="00D3452C">
            <w:pPr>
              <w:jc w:val="center"/>
            </w:pPr>
          </w:p>
        </w:tc>
      </w:tr>
      <w:tr w:rsidR="00103A03" w14:paraId="017117A2" w14:textId="77777777" w:rsidTr="00276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1"/>
        </w:trPr>
        <w:tc>
          <w:tcPr>
            <w:tcW w:w="10790" w:type="dxa"/>
            <w:gridSpan w:val="3"/>
          </w:tcPr>
          <w:p w14:paraId="24BA142E" w14:textId="77777777" w:rsidR="00103A03" w:rsidRPr="003104CF" w:rsidRDefault="003253BC" w:rsidP="00D3452C">
            <w:pPr>
              <w:pStyle w:val="Heading1"/>
            </w:pPr>
            <w:sdt>
              <w:sdtPr>
                <w:id w:val="-295765426"/>
                <w:placeholder>
                  <w:docPart w:val="B373F7A6F3A541D5995333B49E502558"/>
                </w:placeholder>
                <w:temporary/>
                <w:showingPlcHdr/>
                <w15:appearance w15:val="hidden"/>
              </w:sdtPr>
              <w:sdtEndPr/>
              <w:sdtContent>
                <w:r w:rsidR="00362391" w:rsidRPr="003104CF">
                  <w:t>4TH OF JULY</w:t>
                </w:r>
              </w:sdtContent>
            </w:sdt>
          </w:p>
          <w:p w14:paraId="11A4FC56" w14:textId="77777777" w:rsidR="00103A03" w:rsidRPr="007E7997" w:rsidRDefault="003253BC" w:rsidP="00362391">
            <w:pPr>
              <w:pStyle w:val="Heading2"/>
            </w:pPr>
            <w:sdt>
              <w:sdtPr>
                <w:id w:val="37862765"/>
                <w:placeholder>
                  <w:docPart w:val="21C8F763D1274301912E97E6A26CBE70"/>
                </w:placeholder>
                <w:temporary/>
                <w:showingPlcHdr/>
                <w15:appearance w15:val="hidden"/>
              </w:sdtPr>
              <w:sdtEndPr/>
              <w:sdtContent>
                <w:r w:rsidR="00362391" w:rsidRPr="007E7997">
                  <w:t>PARTY</w:t>
                </w:r>
              </w:sdtContent>
            </w:sdt>
          </w:p>
        </w:tc>
      </w:tr>
      <w:tr w:rsidR="00103A03" w14:paraId="3CDD6F87" w14:textId="77777777" w:rsidTr="002766DA">
        <w:trPr>
          <w:trHeight w:val="1395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27B55" w14:textId="1943EF28" w:rsidR="00BD3242" w:rsidRDefault="00BD3242" w:rsidP="00362391">
            <w:pPr>
              <w:pStyle w:val="Heading3"/>
            </w:pPr>
            <w:r>
              <w:t>Sunday 7/4</w:t>
            </w:r>
            <w:r w:rsidR="00362391">
              <w:t xml:space="preserve"> </w:t>
            </w:r>
            <w:r>
              <w:t xml:space="preserve">   </w:t>
            </w:r>
            <w:r w:rsidR="00103A03" w:rsidRPr="007E7997">
              <w:t xml:space="preserve">• </w:t>
            </w:r>
            <w:r>
              <w:t>2pm – 5pm</w:t>
            </w:r>
            <w:r w:rsidR="00362391">
              <w:t xml:space="preserve"> </w:t>
            </w:r>
          </w:p>
          <w:p w14:paraId="5849968C" w14:textId="46A18044" w:rsidR="00103A03" w:rsidRDefault="00103A03" w:rsidP="00362391">
            <w:pPr>
              <w:pStyle w:val="Heading3"/>
            </w:pPr>
            <w:r w:rsidRPr="007E7997">
              <w:t xml:space="preserve">• </w:t>
            </w:r>
            <w:r w:rsidR="00BD3242">
              <w:t>PAGCA Pool and Clubhouse</w:t>
            </w:r>
          </w:p>
          <w:p w14:paraId="6AA451A7" w14:textId="08B9BB0D" w:rsidR="00BD3242" w:rsidRPr="00BD3242" w:rsidRDefault="00BD3242" w:rsidP="00BD3242"/>
        </w:tc>
      </w:tr>
      <w:tr w:rsidR="00AC65A6" w14:paraId="432466A4" w14:textId="77777777" w:rsidTr="00276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5"/>
        </w:trPr>
        <w:tc>
          <w:tcPr>
            <w:tcW w:w="1696" w:type="dxa"/>
          </w:tcPr>
          <w:p w14:paraId="160C56A7" w14:textId="77777777" w:rsidR="00103A03" w:rsidRDefault="00103A03" w:rsidP="00D3452C"/>
        </w:tc>
        <w:tc>
          <w:tcPr>
            <w:tcW w:w="7371" w:type="dxa"/>
            <w:tcBorders>
              <w:top w:val="single" w:sz="36" w:space="0" w:color="D94C59" w:themeColor="accent4"/>
              <w:bottom w:val="single" w:sz="36" w:space="0" w:color="D94C59" w:themeColor="accent4"/>
            </w:tcBorders>
            <w:vAlign w:val="center"/>
          </w:tcPr>
          <w:p w14:paraId="41BAA15F" w14:textId="77777777" w:rsidR="00BD3242" w:rsidRDefault="00BD3242" w:rsidP="00362391">
            <w:pPr>
              <w:pStyle w:val="Heading4"/>
            </w:pPr>
            <w:r>
              <w:t xml:space="preserve">We will provide chicken, </w:t>
            </w:r>
            <w:proofErr w:type="gramStart"/>
            <w:r>
              <w:t>barbeque</w:t>
            </w:r>
            <w:proofErr w:type="gramEnd"/>
            <w:r>
              <w:t xml:space="preserve"> and beverages/ Door Prize raffle</w:t>
            </w:r>
          </w:p>
          <w:p w14:paraId="3C55E791" w14:textId="77777777" w:rsidR="00BD3242" w:rsidRDefault="00BD3242" w:rsidP="00362391">
            <w:pPr>
              <w:pStyle w:val="Heading4"/>
            </w:pPr>
          </w:p>
          <w:p w14:paraId="40A761A4" w14:textId="7F92C329" w:rsidR="00103A03" w:rsidRDefault="00BD3242" w:rsidP="00362391">
            <w:pPr>
              <w:pStyle w:val="Heading4"/>
            </w:pPr>
            <w:r>
              <w:t xml:space="preserve"> Please bring a side dish to share</w:t>
            </w:r>
          </w:p>
          <w:p w14:paraId="67592F7B" w14:textId="637F7AC4" w:rsidR="00BD3242" w:rsidRDefault="00BD3242" w:rsidP="00BD3242"/>
          <w:p w14:paraId="3E27FE52" w14:textId="6C6F4EEE" w:rsidR="00BD3242" w:rsidRDefault="00BD3242" w:rsidP="00BD3242"/>
          <w:p w14:paraId="3649C474" w14:textId="3BC612B7" w:rsidR="00BD3242" w:rsidRPr="00BD3242" w:rsidRDefault="00BD3242" w:rsidP="00BD3242"/>
        </w:tc>
        <w:tc>
          <w:tcPr>
            <w:tcW w:w="1723" w:type="dxa"/>
          </w:tcPr>
          <w:p w14:paraId="47026D35" w14:textId="77777777" w:rsidR="00103A03" w:rsidRDefault="00103A03" w:rsidP="00D3452C"/>
        </w:tc>
      </w:tr>
    </w:tbl>
    <w:p w14:paraId="668279FE" w14:textId="77777777" w:rsidR="003104CF" w:rsidRDefault="003104CF"/>
    <w:sectPr w:rsidR="003104CF" w:rsidSect="003104CF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BA62E" w14:textId="77777777" w:rsidR="003253BC" w:rsidRDefault="003253BC" w:rsidP="00C67022">
      <w:r>
        <w:separator/>
      </w:r>
    </w:p>
  </w:endnote>
  <w:endnote w:type="continuationSeparator" w:id="0">
    <w:p w14:paraId="0C40EF7D" w14:textId="77777777" w:rsidR="003253BC" w:rsidRDefault="003253BC" w:rsidP="00C6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4BA6C" w14:textId="77777777" w:rsidR="003253BC" w:rsidRDefault="003253BC" w:rsidP="00C67022">
      <w:r>
        <w:separator/>
      </w:r>
    </w:p>
  </w:footnote>
  <w:footnote w:type="continuationSeparator" w:id="0">
    <w:p w14:paraId="52724411" w14:textId="77777777" w:rsidR="003253BC" w:rsidRDefault="003253BC" w:rsidP="00C67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242"/>
    <w:rsid w:val="000B3BA7"/>
    <w:rsid w:val="00103A03"/>
    <w:rsid w:val="002204C4"/>
    <w:rsid w:val="002766DA"/>
    <w:rsid w:val="003104CF"/>
    <w:rsid w:val="003253BC"/>
    <w:rsid w:val="00362391"/>
    <w:rsid w:val="003B7EAB"/>
    <w:rsid w:val="004F115E"/>
    <w:rsid w:val="00557ED6"/>
    <w:rsid w:val="005D1CAC"/>
    <w:rsid w:val="006A4904"/>
    <w:rsid w:val="006C60E6"/>
    <w:rsid w:val="007355F5"/>
    <w:rsid w:val="007D2B19"/>
    <w:rsid w:val="007E6FAA"/>
    <w:rsid w:val="007E7997"/>
    <w:rsid w:val="00815093"/>
    <w:rsid w:val="00832C5D"/>
    <w:rsid w:val="009C3923"/>
    <w:rsid w:val="00AC65A6"/>
    <w:rsid w:val="00B97B47"/>
    <w:rsid w:val="00BD3242"/>
    <w:rsid w:val="00C6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06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7D2B19"/>
  </w:style>
  <w:style w:type="paragraph" w:styleId="Heading1">
    <w:name w:val="heading 1"/>
    <w:basedOn w:val="Normal"/>
    <w:next w:val="Normal"/>
    <w:link w:val="Heading1Char"/>
    <w:qFormat/>
    <w:rsid w:val="007E7997"/>
    <w:pPr>
      <w:spacing w:line="192" w:lineRule="auto"/>
      <w:jc w:val="center"/>
      <w:outlineLvl w:val="0"/>
    </w:pPr>
    <w:rPr>
      <w:color w:val="034C75" w:themeColor="accent2"/>
      <w:sz w:val="104"/>
      <w:szCs w:val="104"/>
    </w:rPr>
  </w:style>
  <w:style w:type="paragraph" w:styleId="Heading2">
    <w:name w:val="heading 2"/>
    <w:basedOn w:val="Normal"/>
    <w:next w:val="Normal"/>
    <w:link w:val="Heading2Char"/>
    <w:uiPriority w:val="1"/>
    <w:qFormat/>
    <w:rsid w:val="005D1CAC"/>
    <w:pPr>
      <w:spacing w:line="192" w:lineRule="auto"/>
      <w:jc w:val="center"/>
      <w:outlineLvl w:val="1"/>
    </w:pPr>
    <w:rPr>
      <w:rFonts w:asciiTheme="majorHAnsi" w:hAnsiTheme="majorHAnsi"/>
      <w:b/>
      <w:color w:val="D94C59" w:themeColor="accent4"/>
      <w:sz w:val="176"/>
      <w:szCs w:val="176"/>
    </w:rPr>
  </w:style>
  <w:style w:type="paragraph" w:styleId="Heading3">
    <w:name w:val="heading 3"/>
    <w:basedOn w:val="Normal"/>
    <w:next w:val="Normal"/>
    <w:link w:val="Heading3Char"/>
    <w:uiPriority w:val="2"/>
    <w:qFormat/>
    <w:rsid w:val="007E7997"/>
    <w:pPr>
      <w:jc w:val="center"/>
      <w:outlineLvl w:val="2"/>
    </w:pPr>
    <w:rPr>
      <w:color w:val="FFFFFF" w:themeColor="background1"/>
      <w:sz w:val="36"/>
    </w:rPr>
  </w:style>
  <w:style w:type="paragraph" w:styleId="Heading4">
    <w:name w:val="heading 4"/>
    <w:basedOn w:val="Normal"/>
    <w:next w:val="Normal"/>
    <w:link w:val="Heading4Char"/>
    <w:uiPriority w:val="3"/>
    <w:qFormat/>
    <w:rsid w:val="007E7997"/>
    <w:pPr>
      <w:jc w:val="center"/>
      <w:outlineLvl w:val="3"/>
    </w:pPr>
    <w:rPr>
      <w:color w:val="034C75" w:themeColor="accen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104C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91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62391"/>
    <w:rPr>
      <w:color w:val="034C75" w:themeColor="accent2"/>
      <w:sz w:val="104"/>
      <w:szCs w:val="104"/>
    </w:rPr>
  </w:style>
  <w:style w:type="character" w:customStyle="1" w:styleId="Heading2Char">
    <w:name w:val="Heading 2 Char"/>
    <w:basedOn w:val="DefaultParagraphFont"/>
    <w:link w:val="Heading2"/>
    <w:uiPriority w:val="1"/>
    <w:rsid w:val="005D1CAC"/>
    <w:rPr>
      <w:rFonts w:asciiTheme="majorHAnsi" w:hAnsiTheme="majorHAnsi"/>
      <w:b/>
      <w:color w:val="D94C59" w:themeColor="accent4"/>
      <w:sz w:val="176"/>
      <w:szCs w:val="176"/>
    </w:rPr>
  </w:style>
  <w:style w:type="character" w:customStyle="1" w:styleId="Heading3Char">
    <w:name w:val="Heading 3 Char"/>
    <w:basedOn w:val="DefaultParagraphFont"/>
    <w:link w:val="Heading3"/>
    <w:uiPriority w:val="2"/>
    <w:rsid w:val="00362391"/>
    <w:rPr>
      <w:color w:val="FFFFFF" w:themeColor="background1"/>
      <w:sz w:val="36"/>
    </w:rPr>
  </w:style>
  <w:style w:type="character" w:customStyle="1" w:styleId="Heading4Char">
    <w:name w:val="Heading 4 Char"/>
    <w:basedOn w:val="DefaultParagraphFont"/>
    <w:link w:val="Heading4"/>
    <w:uiPriority w:val="3"/>
    <w:rsid w:val="00362391"/>
    <w:rPr>
      <w:color w:val="034C75" w:themeColor="accent2"/>
      <w:sz w:val="36"/>
    </w:rPr>
  </w:style>
  <w:style w:type="paragraph" w:customStyle="1" w:styleId="GraphicAnchor">
    <w:name w:val="Graphic Anchor"/>
    <w:basedOn w:val="Normal"/>
    <w:uiPriority w:val="5"/>
    <w:qFormat/>
    <w:rsid w:val="00103A03"/>
    <w:rPr>
      <w:sz w:val="10"/>
    </w:rPr>
  </w:style>
  <w:style w:type="character" w:styleId="PlaceholderText">
    <w:name w:val="Placeholder Text"/>
    <w:basedOn w:val="DefaultParagraphFont"/>
    <w:uiPriority w:val="99"/>
    <w:semiHidden/>
    <w:rsid w:val="00362391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C67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022"/>
  </w:style>
  <w:style w:type="paragraph" w:styleId="Footer">
    <w:name w:val="footer"/>
    <w:basedOn w:val="Normal"/>
    <w:link w:val="FooterChar"/>
    <w:uiPriority w:val="99"/>
    <w:semiHidden/>
    <w:rsid w:val="00C67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hepbur\AppData\Roaming\Microsoft\Templates\Eagle%20and%20flag%20Fourth%20of%20July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373F7A6F3A541D5995333B49E502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62510-2CAD-4EEB-BD44-CF331D5BDCC0}"/>
      </w:docPartPr>
      <w:docPartBody>
        <w:p w:rsidR="00000000" w:rsidRDefault="002F00B2">
          <w:pPr>
            <w:pStyle w:val="B373F7A6F3A541D5995333B49E502558"/>
          </w:pPr>
          <w:r w:rsidRPr="003104CF">
            <w:t>4TH OF JULY</w:t>
          </w:r>
        </w:p>
      </w:docPartBody>
    </w:docPart>
    <w:docPart>
      <w:docPartPr>
        <w:name w:val="21C8F763D1274301912E97E6A26CB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5A7A3-B04B-4827-A41B-E892FFA31F34}"/>
      </w:docPartPr>
      <w:docPartBody>
        <w:p w:rsidR="00000000" w:rsidRDefault="002F00B2">
          <w:pPr>
            <w:pStyle w:val="21C8F763D1274301912E97E6A26CBE70"/>
          </w:pPr>
          <w:r w:rsidRPr="007E7997">
            <w:t>PARTY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B2"/>
    <w:rsid w:val="002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73F7A6F3A541D5995333B49E502558">
    <w:name w:val="B373F7A6F3A541D5995333B49E502558"/>
  </w:style>
  <w:style w:type="paragraph" w:customStyle="1" w:styleId="21C8F763D1274301912E97E6A26CBE70">
    <w:name w:val="21C8F763D1274301912E97E6A26CBE70"/>
  </w:style>
  <w:style w:type="paragraph" w:customStyle="1" w:styleId="144845EB95E44F05B3FCED3A9BE713B5">
    <w:name w:val="144845EB95E44F05B3FCED3A9BE713B5"/>
  </w:style>
  <w:style w:type="paragraph" w:customStyle="1" w:styleId="D225242828DC4A61B1B872440ED7CE2A">
    <w:name w:val="D225242828DC4A61B1B872440ED7CE2A"/>
  </w:style>
  <w:style w:type="paragraph" w:customStyle="1" w:styleId="4416810FA79C420FA7833FD719456F28">
    <w:name w:val="4416810FA79C420FA7833FD719456F28"/>
  </w:style>
  <w:style w:type="paragraph" w:customStyle="1" w:styleId="AA94A31980A849559FDD342743944C3F">
    <w:name w:val="AA94A31980A849559FDD342743944C3F"/>
  </w:style>
  <w:style w:type="paragraph" w:customStyle="1" w:styleId="E75F5C84598446718D50B64FFADA2096">
    <w:name w:val="E75F5C84598446718D50B64FFADA2096"/>
  </w:style>
  <w:style w:type="paragraph" w:customStyle="1" w:styleId="B98E947564414EC39AAC29E44E15DFB2">
    <w:name w:val="B98E947564414EC39AAC29E44E15DFB2"/>
  </w:style>
  <w:style w:type="paragraph" w:customStyle="1" w:styleId="CFCE23E84E5B45B7A9CD79BCDD27D653">
    <w:name w:val="CFCE23E84E5B45B7A9CD79BCDD27D653"/>
  </w:style>
  <w:style w:type="paragraph" w:customStyle="1" w:styleId="C82524A820FB47B48DEE951B3CF3445B">
    <w:name w:val="C82524A820FB47B48DEE951B3CF34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4th of July Card">
  <a:themeElements>
    <a:clrScheme name="4thJulyCard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33C5C"/>
      </a:accent1>
      <a:accent2>
        <a:srgbClr val="034C75"/>
      </a:accent2>
      <a:accent3>
        <a:srgbClr val="96343F"/>
      </a:accent3>
      <a:accent4>
        <a:srgbClr val="D94C59"/>
      </a:accent4>
      <a:accent5>
        <a:srgbClr val="F5B0B3"/>
      </a:accent5>
      <a:accent6>
        <a:srgbClr val="EF5FA7"/>
      </a:accent6>
      <a:hlink>
        <a:srgbClr val="0000FF"/>
      </a:hlink>
      <a:folHlink>
        <a:srgbClr val="FF00FF"/>
      </a:folHlink>
    </a:clrScheme>
    <a:fontScheme name="Custom 4">
      <a:majorFont>
        <a:latin typeface="Arial Black"/>
        <a:ea typeface="Gill Sans"/>
        <a:cs typeface="Gill Sans"/>
      </a:majorFont>
      <a:minorFont>
        <a:latin typeface="Arial"/>
        <a:ea typeface="Gill Sans"/>
        <a:cs typeface="Gill Sans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4th of July Card" id="{58E0E8F9-A653-EA40-AD3F-E5E571BC7DCA}" vid="{B6151196-614A-8242-9320-C347C7E8CE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4B2A342-5877-4464-B740-77247A47B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FBFD9-982B-45CC-8934-B55F2FEA6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12FC2-2AD0-4EA0-95A6-A0AF648067D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Eagle and flag Fourth of July flyer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2021-06-25T20:32:00Z</dcterms:created>
  <dcterms:modified xsi:type="dcterms:W3CDTF">2021-06-25T20:39:00Z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